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a"/>
        <w:tblW w:w="10485" w:type="dxa"/>
        <w:tblLook w:val="04A0"/>
      </w:tblPr>
      <w:tblGrid>
        <w:gridCol w:w="2660"/>
        <w:gridCol w:w="7825"/>
      </w:tblGrid>
      <w:tr w:rsidR="00486668" w:rsidTr="00DF2582">
        <w:trPr>
          <w:trHeight w:val="295"/>
        </w:trPr>
        <w:tc>
          <w:tcPr>
            <w:tcW w:w="2660" w:type="dxa"/>
          </w:tcPr>
          <w:p w:rsidR="00486668" w:rsidRPr="00C63B32" w:rsidRDefault="00486668" w:rsidP="00A36766">
            <w:pPr>
              <w:tabs>
                <w:tab w:val="left" w:pos="3600"/>
              </w:tabs>
              <w:jc w:val="center"/>
              <w:rPr>
                <w:b/>
              </w:rPr>
            </w:pPr>
            <w:r w:rsidRPr="00C63B32">
              <w:rPr>
                <w:b/>
              </w:rPr>
              <w:t>Заказчик</w:t>
            </w:r>
          </w:p>
        </w:tc>
        <w:tc>
          <w:tcPr>
            <w:tcW w:w="7825" w:type="dxa"/>
          </w:tcPr>
          <w:p w:rsidR="00486668" w:rsidRPr="00C63B32" w:rsidRDefault="00486668" w:rsidP="00A36766">
            <w:pPr>
              <w:tabs>
                <w:tab w:val="left" w:pos="3600"/>
              </w:tabs>
            </w:pPr>
          </w:p>
        </w:tc>
      </w:tr>
      <w:tr w:rsidR="00486668" w:rsidTr="00DF2582">
        <w:trPr>
          <w:trHeight w:val="295"/>
        </w:trPr>
        <w:tc>
          <w:tcPr>
            <w:tcW w:w="2660" w:type="dxa"/>
          </w:tcPr>
          <w:p w:rsidR="00486668" w:rsidRPr="00C63B32" w:rsidRDefault="00486668" w:rsidP="00A36766">
            <w:pPr>
              <w:tabs>
                <w:tab w:val="left" w:pos="3600"/>
              </w:tabs>
              <w:jc w:val="center"/>
              <w:rPr>
                <w:b/>
              </w:rPr>
            </w:pPr>
            <w:r w:rsidRPr="00C63B32">
              <w:rPr>
                <w:b/>
              </w:rPr>
              <w:t>Адрес объекта</w:t>
            </w:r>
          </w:p>
        </w:tc>
        <w:tc>
          <w:tcPr>
            <w:tcW w:w="7825" w:type="dxa"/>
          </w:tcPr>
          <w:p w:rsidR="00486668" w:rsidRPr="00C63B32" w:rsidRDefault="00486668" w:rsidP="00A36766">
            <w:pPr>
              <w:tabs>
                <w:tab w:val="left" w:pos="3600"/>
              </w:tabs>
            </w:pPr>
          </w:p>
        </w:tc>
      </w:tr>
      <w:tr w:rsidR="00486668" w:rsidTr="00DF2582">
        <w:trPr>
          <w:trHeight w:val="295"/>
        </w:trPr>
        <w:tc>
          <w:tcPr>
            <w:tcW w:w="2660" w:type="dxa"/>
          </w:tcPr>
          <w:p w:rsidR="00486668" w:rsidRPr="00C63B32" w:rsidRDefault="00486668" w:rsidP="00A36766">
            <w:pPr>
              <w:tabs>
                <w:tab w:val="left" w:pos="3600"/>
              </w:tabs>
              <w:jc w:val="center"/>
              <w:rPr>
                <w:b/>
              </w:rPr>
            </w:pPr>
            <w:r w:rsidRPr="00C63B32">
              <w:rPr>
                <w:b/>
              </w:rPr>
              <w:t>Телефон</w:t>
            </w:r>
          </w:p>
        </w:tc>
        <w:tc>
          <w:tcPr>
            <w:tcW w:w="7825" w:type="dxa"/>
          </w:tcPr>
          <w:p w:rsidR="00486668" w:rsidRPr="00C63B32" w:rsidRDefault="00486668" w:rsidP="00A36766">
            <w:pPr>
              <w:tabs>
                <w:tab w:val="left" w:pos="3600"/>
              </w:tabs>
            </w:pPr>
          </w:p>
        </w:tc>
      </w:tr>
    </w:tbl>
    <w:p w:rsidR="00123266" w:rsidRPr="00ED5339" w:rsidRDefault="00123266" w:rsidP="000F61C6">
      <w:pPr>
        <w:pStyle w:val="1"/>
        <w:numPr>
          <w:ilvl w:val="0"/>
          <w:numId w:val="0"/>
        </w:numPr>
        <w:rPr>
          <w:sz w:val="20"/>
          <w:szCs w:val="20"/>
          <w:lang w:val="en-US"/>
        </w:rPr>
      </w:pPr>
    </w:p>
    <w:tbl>
      <w:tblPr>
        <w:tblpPr w:leftFromText="180" w:rightFromText="180" w:vertAnchor="text" w:tblpY="1"/>
        <w:tblOverlap w:val="never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5528"/>
        <w:gridCol w:w="640"/>
        <w:gridCol w:w="515"/>
        <w:gridCol w:w="549"/>
      </w:tblGrid>
      <w:tr w:rsidR="00C456F9" w:rsidRPr="00C24FC7" w:rsidTr="00F77F70">
        <w:trPr>
          <w:trHeight w:val="315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:rsidR="00C456F9" w:rsidRPr="00C24FC7" w:rsidRDefault="00C456F9" w:rsidP="00C24FC7">
            <w:pPr>
              <w:rPr>
                <w:b/>
                <w:bCs/>
              </w:rPr>
            </w:pPr>
            <w:r w:rsidRPr="00C63B32">
              <w:rPr>
                <w:b/>
                <w:bCs/>
              </w:rPr>
              <w:t>Номер колодца по проекту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C456F9" w:rsidRPr="00C24FC7" w:rsidRDefault="00C456F9" w:rsidP="00C24FC7">
            <w:pPr>
              <w:jc w:val="center"/>
            </w:pPr>
            <w:r w:rsidRPr="00C24FC7">
              <w:t> 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C456F9" w:rsidRPr="00C24FC7" w:rsidRDefault="00C456F9" w:rsidP="00C24FC7">
            <w:pPr>
              <w:rPr>
                <w:b/>
                <w:bCs/>
              </w:rPr>
            </w:pPr>
            <w:r w:rsidRPr="008D1529">
              <w:rPr>
                <w:b/>
                <w:bCs/>
              </w:rPr>
              <w:t>Кол-во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vAlign w:val="center"/>
          </w:tcPr>
          <w:p w:rsidR="00C456F9" w:rsidRPr="008D1529" w:rsidRDefault="00C456F9" w:rsidP="00C24FC7">
            <w:pPr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F9" w:rsidRPr="00C24FC7" w:rsidRDefault="00C456F9" w:rsidP="00E552D4">
            <w:pPr>
              <w:rPr>
                <w:b/>
                <w:bCs/>
              </w:rPr>
            </w:pPr>
            <w:r w:rsidRPr="00C24FC7">
              <w:rPr>
                <w:b/>
                <w:bCs/>
              </w:rPr>
              <w:t xml:space="preserve"> </w:t>
            </w:r>
            <w:r w:rsidR="00E552D4">
              <w:rPr>
                <w:b/>
                <w:bCs/>
              </w:rPr>
              <w:t>ш</w:t>
            </w:r>
            <w:r w:rsidRPr="00C63B32">
              <w:rPr>
                <w:b/>
                <w:bCs/>
              </w:rPr>
              <w:t>т.</w:t>
            </w:r>
          </w:p>
        </w:tc>
      </w:tr>
      <w:tr w:rsidR="007256DA" w:rsidRPr="00C24FC7" w:rsidTr="00F77F70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:rsidR="007256DA" w:rsidRPr="00C24FC7" w:rsidRDefault="007256DA" w:rsidP="00C24FC7">
            <w:pPr>
              <w:rPr>
                <w:b/>
                <w:bCs/>
              </w:rPr>
            </w:pPr>
            <w:r w:rsidRPr="00C63B32">
              <w:rPr>
                <w:b/>
                <w:bCs/>
              </w:rPr>
              <w:t>Тип колодца</w:t>
            </w:r>
          </w:p>
        </w:tc>
        <w:tc>
          <w:tcPr>
            <w:tcW w:w="7232" w:type="dxa"/>
            <w:gridSpan w:val="4"/>
            <w:shd w:val="clear" w:color="auto" w:fill="auto"/>
            <w:noWrap/>
            <w:vAlign w:val="center"/>
            <w:hideMark/>
          </w:tcPr>
          <w:p w:rsidR="007256DA" w:rsidRPr="00C24FC7" w:rsidRDefault="007256DA" w:rsidP="00C24F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56DA" w:rsidRPr="00C24FC7" w:rsidTr="00F77F70">
        <w:trPr>
          <w:trHeight w:val="300"/>
        </w:trPr>
        <w:tc>
          <w:tcPr>
            <w:tcW w:w="3256" w:type="dxa"/>
            <w:vAlign w:val="center"/>
          </w:tcPr>
          <w:p w:rsidR="007256DA" w:rsidRPr="00C63B32" w:rsidRDefault="007256DA" w:rsidP="00C24FC7">
            <w:pPr>
              <w:rPr>
                <w:b/>
                <w:bCs/>
              </w:rPr>
            </w:pPr>
            <w:r w:rsidRPr="00C63B32">
              <w:rPr>
                <w:b/>
                <w:bCs/>
              </w:rPr>
              <w:t>Назначение</w:t>
            </w:r>
          </w:p>
        </w:tc>
        <w:tc>
          <w:tcPr>
            <w:tcW w:w="7232" w:type="dxa"/>
            <w:gridSpan w:val="4"/>
            <w:shd w:val="clear" w:color="auto" w:fill="auto"/>
            <w:noWrap/>
            <w:vAlign w:val="center"/>
          </w:tcPr>
          <w:p w:rsidR="007256DA" w:rsidRPr="00C24FC7" w:rsidRDefault="007256DA" w:rsidP="00C24F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37E1" w:rsidRPr="00C24FC7" w:rsidTr="00F77F70">
        <w:trPr>
          <w:trHeight w:val="300"/>
        </w:trPr>
        <w:tc>
          <w:tcPr>
            <w:tcW w:w="3256" w:type="dxa"/>
            <w:vAlign w:val="center"/>
          </w:tcPr>
          <w:p w:rsidR="006937E1" w:rsidRDefault="006937E1" w:rsidP="00C24FC7">
            <w:pPr>
              <w:rPr>
                <w:b/>
                <w:bCs/>
                <w:sz w:val="24"/>
                <w:szCs w:val="24"/>
              </w:rPr>
            </w:pPr>
            <w:r w:rsidRPr="00E35FFC">
              <w:rPr>
                <w:b/>
              </w:rPr>
              <w:t>Диаметр колодца</w:t>
            </w:r>
            <w:r>
              <w:rPr>
                <w:b/>
                <w:lang w:val="en-US"/>
              </w:rPr>
              <w:t xml:space="preserve"> D</w:t>
            </w:r>
            <w:r w:rsidRPr="00E35FFC">
              <w:rPr>
                <w:b/>
              </w:rPr>
              <w:t>, мм</w:t>
            </w:r>
          </w:p>
        </w:tc>
        <w:tc>
          <w:tcPr>
            <w:tcW w:w="7232" w:type="dxa"/>
            <w:gridSpan w:val="4"/>
            <w:shd w:val="clear" w:color="auto" w:fill="auto"/>
            <w:noWrap/>
            <w:vAlign w:val="center"/>
          </w:tcPr>
          <w:p w:rsidR="006937E1" w:rsidRPr="00C24FC7" w:rsidRDefault="006937E1" w:rsidP="00C24F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37E1" w:rsidRPr="00C24FC7" w:rsidTr="00F77F70">
        <w:trPr>
          <w:trHeight w:val="300"/>
        </w:trPr>
        <w:tc>
          <w:tcPr>
            <w:tcW w:w="3256" w:type="dxa"/>
            <w:vAlign w:val="center"/>
          </w:tcPr>
          <w:p w:rsidR="006937E1" w:rsidRPr="00E35FFC" w:rsidRDefault="006937E1" w:rsidP="00C24FC7">
            <w:pPr>
              <w:rPr>
                <w:b/>
              </w:rPr>
            </w:pPr>
            <w:r w:rsidRPr="00E35FFC">
              <w:rPr>
                <w:b/>
              </w:rPr>
              <w:t>Полная высота колодца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</w:t>
            </w:r>
            <w:r w:rsidRPr="00E35FFC">
              <w:rPr>
                <w:b/>
              </w:rPr>
              <w:t>, мм</w:t>
            </w:r>
          </w:p>
        </w:tc>
        <w:tc>
          <w:tcPr>
            <w:tcW w:w="7232" w:type="dxa"/>
            <w:gridSpan w:val="4"/>
            <w:shd w:val="clear" w:color="auto" w:fill="auto"/>
            <w:noWrap/>
            <w:vAlign w:val="center"/>
          </w:tcPr>
          <w:p w:rsidR="006937E1" w:rsidRPr="00C24FC7" w:rsidRDefault="006937E1" w:rsidP="00C24F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37E1" w:rsidRPr="00C24FC7" w:rsidTr="00F77F70">
        <w:trPr>
          <w:trHeight w:val="300"/>
        </w:trPr>
        <w:tc>
          <w:tcPr>
            <w:tcW w:w="3256" w:type="dxa"/>
            <w:vAlign w:val="center"/>
          </w:tcPr>
          <w:p w:rsidR="006937E1" w:rsidRPr="00E35FFC" w:rsidRDefault="006937E1" w:rsidP="00C63B32">
            <w:pPr>
              <w:ind w:right="113"/>
              <w:rPr>
                <w:b/>
              </w:rPr>
            </w:pPr>
            <w:r w:rsidRPr="00E35FFC">
              <w:rPr>
                <w:b/>
              </w:rPr>
              <w:t>Высота горловины</w:t>
            </w:r>
            <w:r w:rsidRPr="00B5361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</w:t>
            </w:r>
            <w:r w:rsidRPr="00B53618">
              <w:rPr>
                <w:b/>
              </w:rPr>
              <w:t>1</w:t>
            </w:r>
            <w:r w:rsidRPr="00E35FFC">
              <w:rPr>
                <w:b/>
              </w:rPr>
              <w:t>, мм</w:t>
            </w:r>
          </w:p>
          <w:p w:rsidR="006937E1" w:rsidRPr="00E35FFC" w:rsidRDefault="006937E1" w:rsidP="00C63B32">
            <w:pPr>
              <w:rPr>
                <w:b/>
              </w:rPr>
            </w:pPr>
            <w:r w:rsidRPr="00E35FFC">
              <w:rPr>
                <w:b/>
              </w:rPr>
              <w:t>(без учета обечайки и люка)</w:t>
            </w:r>
          </w:p>
        </w:tc>
        <w:tc>
          <w:tcPr>
            <w:tcW w:w="7232" w:type="dxa"/>
            <w:gridSpan w:val="4"/>
            <w:shd w:val="clear" w:color="auto" w:fill="auto"/>
            <w:noWrap/>
            <w:vAlign w:val="center"/>
          </w:tcPr>
          <w:p w:rsidR="006937E1" w:rsidRPr="00C24FC7" w:rsidRDefault="006937E1" w:rsidP="00C24F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37E1" w:rsidRPr="00C24FC7" w:rsidTr="00F77F70">
        <w:trPr>
          <w:trHeight w:val="300"/>
        </w:trPr>
        <w:tc>
          <w:tcPr>
            <w:tcW w:w="3256" w:type="dxa"/>
            <w:vAlign w:val="center"/>
          </w:tcPr>
          <w:p w:rsidR="006937E1" w:rsidRPr="00E35FFC" w:rsidRDefault="006937E1" w:rsidP="00C24FC7">
            <w:pPr>
              <w:rPr>
                <w:b/>
              </w:rPr>
            </w:pPr>
            <w:r w:rsidRPr="00E35FFC">
              <w:rPr>
                <w:b/>
              </w:rPr>
              <w:t>Лестница металлическая</w:t>
            </w:r>
          </w:p>
        </w:tc>
        <w:tc>
          <w:tcPr>
            <w:tcW w:w="7232" w:type="dxa"/>
            <w:gridSpan w:val="4"/>
            <w:shd w:val="clear" w:color="auto" w:fill="auto"/>
            <w:noWrap/>
            <w:vAlign w:val="center"/>
          </w:tcPr>
          <w:p w:rsidR="006937E1" w:rsidRPr="00C24FC7" w:rsidRDefault="006937E1" w:rsidP="00C24F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045F" w:rsidRPr="00C24FC7" w:rsidTr="00F77F70">
        <w:trPr>
          <w:trHeight w:val="300"/>
        </w:trPr>
        <w:tc>
          <w:tcPr>
            <w:tcW w:w="3256" w:type="dxa"/>
            <w:vAlign w:val="center"/>
          </w:tcPr>
          <w:p w:rsidR="0069045F" w:rsidRPr="00E35FFC" w:rsidRDefault="0069045F" w:rsidP="00ED5339">
            <w:pPr>
              <w:rPr>
                <w:b/>
                <w:lang w:eastAsia="en-US"/>
              </w:rPr>
            </w:pPr>
            <w:r w:rsidRPr="00E35FFC">
              <w:rPr>
                <w:b/>
              </w:rPr>
              <w:t>Диаметр</w:t>
            </w:r>
            <w:r>
              <w:rPr>
                <w:b/>
              </w:rPr>
              <w:t xml:space="preserve"> </w:t>
            </w:r>
            <w:r w:rsidRPr="00E35FFC">
              <w:rPr>
                <w:b/>
              </w:rPr>
              <w:t>дна колодца</w:t>
            </w:r>
            <w:r w:rsidRPr="0065608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>1</w:t>
            </w:r>
            <w:r w:rsidRPr="00E35FFC">
              <w:rPr>
                <w:b/>
              </w:rPr>
              <w:t>, мм</w:t>
            </w:r>
          </w:p>
        </w:tc>
        <w:tc>
          <w:tcPr>
            <w:tcW w:w="7232" w:type="dxa"/>
            <w:gridSpan w:val="4"/>
            <w:shd w:val="clear" w:color="auto" w:fill="auto"/>
            <w:noWrap/>
            <w:vAlign w:val="center"/>
          </w:tcPr>
          <w:p w:rsidR="0069045F" w:rsidRPr="00C24FC7" w:rsidRDefault="0069045F" w:rsidP="00C63B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7297" w:rsidRPr="00C24FC7" w:rsidTr="00F77F70">
        <w:trPr>
          <w:trHeight w:val="300"/>
        </w:trPr>
        <w:tc>
          <w:tcPr>
            <w:tcW w:w="3256" w:type="dxa"/>
            <w:vAlign w:val="center"/>
          </w:tcPr>
          <w:p w:rsidR="00D87297" w:rsidRPr="00E35FFC" w:rsidRDefault="00D87297" w:rsidP="00ED5339">
            <w:pPr>
              <w:rPr>
                <w:b/>
              </w:rPr>
            </w:pPr>
            <w:proofErr w:type="spellStart"/>
            <w:r>
              <w:rPr>
                <w:b/>
              </w:rPr>
              <w:t>Гермоввод</w:t>
            </w:r>
            <w:proofErr w:type="spellEnd"/>
            <w:r>
              <w:rPr>
                <w:b/>
              </w:rPr>
              <w:t xml:space="preserve"> для обсадной трубы</w:t>
            </w:r>
          </w:p>
        </w:tc>
        <w:tc>
          <w:tcPr>
            <w:tcW w:w="7232" w:type="dxa"/>
            <w:gridSpan w:val="4"/>
            <w:shd w:val="clear" w:color="auto" w:fill="auto"/>
            <w:noWrap/>
            <w:vAlign w:val="center"/>
          </w:tcPr>
          <w:p w:rsidR="00D87297" w:rsidRPr="00C24FC7" w:rsidRDefault="00D87297" w:rsidP="00C63B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F2582" w:rsidRDefault="00DF2582" w:rsidP="00C24FC7">
      <w:pPr>
        <w:rPr>
          <w:sz w:val="24"/>
          <w:szCs w:val="24"/>
        </w:rPr>
      </w:pPr>
    </w:p>
    <w:p w:rsidR="00ED5339" w:rsidRDefault="00D55237" w:rsidP="00C24FC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4pt;margin-top:1.65pt;width:262.8pt;height:405.1pt;z-index:251659264;mso-position-horizontal-relative:text;mso-position-vertical-relative:text">
            <v:imagedata r:id="rId7" o:title=""/>
          </v:shape>
          <o:OLEObject Type="Embed" ProgID="KOMPAS.CDW" ShapeID="_x0000_s1026" DrawAspect="Content" ObjectID="_1809928344" r:id="rId8"/>
        </w:pict>
      </w:r>
    </w:p>
    <w:p w:rsidR="00ED5339" w:rsidRDefault="00ED5339" w:rsidP="00C24FC7">
      <w:pPr>
        <w:rPr>
          <w:sz w:val="24"/>
          <w:szCs w:val="24"/>
        </w:rPr>
      </w:pPr>
    </w:p>
    <w:p w:rsidR="00ED5339" w:rsidRDefault="00ED5339" w:rsidP="00C24FC7">
      <w:pPr>
        <w:rPr>
          <w:sz w:val="24"/>
          <w:szCs w:val="24"/>
        </w:rPr>
      </w:pPr>
    </w:p>
    <w:p w:rsidR="00ED5339" w:rsidRDefault="00ED5339" w:rsidP="00C24FC7">
      <w:pPr>
        <w:rPr>
          <w:sz w:val="24"/>
          <w:szCs w:val="24"/>
        </w:rPr>
      </w:pPr>
    </w:p>
    <w:p w:rsidR="00ED5339" w:rsidRDefault="00ED5339" w:rsidP="00C24FC7">
      <w:pPr>
        <w:rPr>
          <w:sz w:val="24"/>
          <w:szCs w:val="24"/>
        </w:rPr>
      </w:pPr>
    </w:p>
    <w:p w:rsidR="00ED5339" w:rsidRDefault="00ED5339" w:rsidP="00C24FC7">
      <w:pPr>
        <w:rPr>
          <w:sz w:val="24"/>
          <w:szCs w:val="24"/>
        </w:rPr>
      </w:pPr>
    </w:p>
    <w:p w:rsidR="00ED5339" w:rsidRPr="00C63B32" w:rsidRDefault="00ED5339" w:rsidP="00C24FC7">
      <w:pPr>
        <w:rPr>
          <w:sz w:val="24"/>
          <w:szCs w:val="24"/>
        </w:rPr>
      </w:pPr>
    </w:p>
    <w:p w:rsidR="00DF2582" w:rsidRPr="00C63B32" w:rsidRDefault="00DF2582" w:rsidP="00C24FC7">
      <w:pPr>
        <w:rPr>
          <w:sz w:val="24"/>
          <w:szCs w:val="24"/>
        </w:rPr>
      </w:pPr>
    </w:p>
    <w:p w:rsidR="00DF2582" w:rsidRPr="00C63B32" w:rsidRDefault="00DF2582" w:rsidP="00C24FC7">
      <w:pPr>
        <w:rPr>
          <w:sz w:val="24"/>
          <w:szCs w:val="24"/>
        </w:rPr>
      </w:pPr>
    </w:p>
    <w:p w:rsidR="00DF2582" w:rsidRPr="00C63B32" w:rsidRDefault="00DF2582" w:rsidP="00C24FC7">
      <w:pPr>
        <w:rPr>
          <w:sz w:val="24"/>
          <w:szCs w:val="24"/>
        </w:rPr>
      </w:pPr>
    </w:p>
    <w:p w:rsidR="00DF2582" w:rsidRPr="00C63B32" w:rsidRDefault="00DF2582" w:rsidP="00C24FC7">
      <w:pPr>
        <w:rPr>
          <w:sz w:val="24"/>
          <w:szCs w:val="24"/>
        </w:rPr>
      </w:pPr>
    </w:p>
    <w:p w:rsidR="00DF2582" w:rsidRDefault="00DF2582" w:rsidP="00C24FC7">
      <w:pPr>
        <w:rPr>
          <w:sz w:val="24"/>
          <w:szCs w:val="24"/>
        </w:rPr>
      </w:pPr>
    </w:p>
    <w:p w:rsidR="00302966" w:rsidRDefault="00302966" w:rsidP="00C24FC7">
      <w:pPr>
        <w:rPr>
          <w:sz w:val="24"/>
          <w:szCs w:val="24"/>
        </w:rPr>
      </w:pPr>
    </w:p>
    <w:p w:rsidR="00302966" w:rsidRDefault="00302966" w:rsidP="00C24FC7">
      <w:pPr>
        <w:rPr>
          <w:sz w:val="24"/>
          <w:szCs w:val="24"/>
        </w:rPr>
      </w:pPr>
    </w:p>
    <w:p w:rsidR="00302966" w:rsidRDefault="00302966" w:rsidP="00C24FC7">
      <w:pPr>
        <w:rPr>
          <w:sz w:val="24"/>
          <w:szCs w:val="24"/>
        </w:rPr>
      </w:pPr>
    </w:p>
    <w:p w:rsidR="004B3279" w:rsidRDefault="004B3279" w:rsidP="00C24FC7">
      <w:pPr>
        <w:rPr>
          <w:sz w:val="24"/>
          <w:szCs w:val="24"/>
        </w:rPr>
      </w:pPr>
    </w:p>
    <w:p w:rsidR="004B3279" w:rsidRDefault="004B3279" w:rsidP="00C24FC7">
      <w:pPr>
        <w:rPr>
          <w:sz w:val="24"/>
          <w:szCs w:val="24"/>
        </w:rPr>
      </w:pPr>
    </w:p>
    <w:p w:rsidR="004B3279" w:rsidRDefault="004B3279" w:rsidP="00C24FC7">
      <w:pPr>
        <w:rPr>
          <w:sz w:val="24"/>
          <w:szCs w:val="24"/>
        </w:rPr>
      </w:pPr>
    </w:p>
    <w:p w:rsidR="004B3279" w:rsidRDefault="004B3279" w:rsidP="00C24FC7">
      <w:pPr>
        <w:rPr>
          <w:sz w:val="24"/>
          <w:szCs w:val="24"/>
        </w:rPr>
      </w:pPr>
    </w:p>
    <w:p w:rsidR="004B3279" w:rsidRDefault="004B3279" w:rsidP="00C24FC7">
      <w:pPr>
        <w:rPr>
          <w:sz w:val="24"/>
          <w:szCs w:val="24"/>
        </w:rPr>
      </w:pPr>
    </w:p>
    <w:p w:rsidR="004B3279" w:rsidRDefault="004B3279" w:rsidP="00C24FC7">
      <w:pPr>
        <w:rPr>
          <w:sz w:val="24"/>
          <w:szCs w:val="24"/>
        </w:rPr>
      </w:pPr>
    </w:p>
    <w:p w:rsidR="004B3279" w:rsidRDefault="004B3279" w:rsidP="00C24FC7">
      <w:pPr>
        <w:rPr>
          <w:sz w:val="24"/>
          <w:szCs w:val="24"/>
        </w:rPr>
      </w:pPr>
    </w:p>
    <w:p w:rsidR="004B3279" w:rsidRDefault="004B3279" w:rsidP="00C24FC7">
      <w:pPr>
        <w:rPr>
          <w:sz w:val="24"/>
          <w:szCs w:val="24"/>
        </w:rPr>
      </w:pPr>
    </w:p>
    <w:p w:rsidR="004B3279" w:rsidRDefault="004B3279" w:rsidP="00C24FC7">
      <w:pPr>
        <w:rPr>
          <w:sz w:val="24"/>
          <w:szCs w:val="24"/>
        </w:rPr>
      </w:pPr>
    </w:p>
    <w:p w:rsidR="004B3279" w:rsidRDefault="004B3279" w:rsidP="00C24FC7">
      <w:pPr>
        <w:rPr>
          <w:sz w:val="24"/>
          <w:szCs w:val="24"/>
        </w:rPr>
      </w:pPr>
    </w:p>
    <w:p w:rsidR="00F77F70" w:rsidRDefault="00F77F70" w:rsidP="00C24FC7">
      <w:pPr>
        <w:rPr>
          <w:sz w:val="24"/>
          <w:szCs w:val="24"/>
        </w:rPr>
      </w:pPr>
    </w:p>
    <w:p w:rsidR="00F77F70" w:rsidRDefault="00F77F70" w:rsidP="00C24FC7">
      <w:pPr>
        <w:rPr>
          <w:sz w:val="24"/>
          <w:szCs w:val="24"/>
        </w:rPr>
      </w:pPr>
    </w:p>
    <w:p w:rsidR="00302966" w:rsidRPr="00302966" w:rsidRDefault="00302966" w:rsidP="00C24FC7">
      <w:pPr>
        <w:rPr>
          <w:b/>
          <w:sz w:val="24"/>
          <w:szCs w:val="24"/>
        </w:rPr>
      </w:pPr>
      <w:r w:rsidRPr="00302966">
        <w:rPr>
          <w:b/>
          <w:sz w:val="24"/>
          <w:szCs w:val="24"/>
        </w:rPr>
        <w:lastRenderedPageBreak/>
        <w:t>Присоединение трубопровода к колодцу</w:t>
      </w:r>
    </w:p>
    <w:tbl>
      <w:tblPr>
        <w:tblW w:w="8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0"/>
        <w:gridCol w:w="1783"/>
        <w:gridCol w:w="1232"/>
        <w:gridCol w:w="959"/>
        <w:gridCol w:w="1069"/>
        <w:gridCol w:w="1162"/>
      </w:tblGrid>
      <w:tr w:rsidR="00D83BC1" w:rsidRPr="00302966" w:rsidTr="00D83BC1">
        <w:trPr>
          <w:trHeight w:val="63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D83BC1" w:rsidRPr="00302966" w:rsidRDefault="00D83BC1" w:rsidP="00EC2151">
            <w:pPr>
              <w:jc w:val="center"/>
              <w:rPr>
                <w:bCs/>
              </w:rPr>
            </w:pPr>
            <w:r>
              <w:rPr>
                <w:bCs/>
              </w:rPr>
              <w:t>Направление / параметры патрубка ввода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D83BC1" w:rsidRPr="00302966" w:rsidRDefault="00D83BC1" w:rsidP="00302966">
            <w:pPr>
              <w:jc w:val="center"/>
              <w:rPr>
                <w:bCs/>
              </w:rPr>
            </w:pPr>
            <w:r w:rsidRPr="00302966">
              <w:rPr>
                <w:bCs/>
              </w:rPr>
              <w:t>Тип трубы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D83BC1" w:rsidRPr="00302966" w:rsidRDefault="00D83BC1" w:rsidP="005922E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Наружный </w:t>
            </w:r>
            <w:r>
              <w:rPr>
                <w:bCs/>
                <w:lang w:val="en-US"/>
              </w:rPr>
              <w:t>d</w:t>
            </w:r>
            <w:r>
              <w:rPr>
                <w:bCs/>
              </w:rPr>
              <w:t>, мм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D83BC1" w:rsidRPr="00302966" w:rsidRDefault="00D83BC1" w:rsidP="00EC2151">
            <w:pPr>
              <w:jc w:val="center"/>
              <w:rPr>
                <w:bCs/>
              </w:rPr>
            </w:pPr>
            <w:r w:rsidRPr="00302966">
              <w:rPr>
                <w:bCs/>
              </w:rPr>
              <w:t>Д</w:t>
            </w:r>
            <w:r>
              <w:rPr>
                <w:bCs/>
              </w:rPr>
              <w:t>лина L, мм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D83BC1" w:rsidRPr="00302966" w:rsidRDefault="00D83BC1" w:rsidP="00302966">
            <w:pPr>
              <w:jc w:val="center"/>
              <w:rPr>
                <w:bCs/>
              </w:rPr>
            </w:pPr>
            <w:r>
              <w:rPr>
                <w:bCs/>
              </w:rPr>
              <w:t>Угол в гр.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D83BC1" w:rsidRPr="00302966" w:rsidRDefault="00D83BC1" w:rsidP="00EC21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Высота от дна </w:t>
            </w:r>
            <w:r w:rsidRPr="00302966">
              <w:rPr>
                <w:bCs/>
              </w:rPr>
              <w:t>h</w:t>
            </w:r>
            <w:r>
              <w:rPr>
                <w:bCs/>
              </w:rPr>
              <w:t>, мм</w:t>
            </w:r>
          </w:p>
        </w:tc>
      </w:tr>
      <w:tr w:rsidR="00D83BC1" w:rsidRPr="00302966" w:rsidTr="00D83BC1">
        <w:trPr>
          <w:trHeight w:val="315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Направление 1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jc w:val="center"/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</w:tr>
      <w:tr w:rsidR="00D83BC1" w:rsidRPr="00302966" w:rsidTr="00D83BC1">
        <w:trPr>
          <w:trHeight w:val="315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Направление 2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jc w:val="center"/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</w:tr>
      <w:tr w:rsidR="00D83BC1" w:rsidRPr="00302966" w:rsidTr="00D83BC1">
        <w:trPr>
          <w:trHeight w:val="315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Направление 3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jc w:val="center"/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</w:tr>
      <w:tr w:rsidR="00D83BC1" w:rsidRPr="00302966" w:rsidTr="00D83BC1">
        <w:trPr>
          <w:trHeight w:val="315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Направление 4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jc w:val="center"/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</w:tr>
      <w:tr w:rsidR="00D83BC1" w:rsidRPr="00302966" w:rsidTr="00D83BC1">
        <w:trPr>
          <w:trHeight w:val="315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Направление 5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jc w:val="center"/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</w:tr>
      <w:tr w:rsidR="00D83BC1" w:rsidRPr="00302966" w:rsidTr="00D83BC1">
        <w:trPr>
          <w:trHeight w:val="315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Направление 6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jc w:val="center"/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</w:tr>
      <w:tr w:rsidR="00D83BC1" w:rsidRPr="00302966" w:rsidTr="00D83BC1">
        <w:trPr>
          <w:trHeight w:val="315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Направление 7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jc w:val="center"/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</w:tr>
      <w:tr w:rsidR="00D83BC1" w:rsidRPr="00302966" w:rsidTr="00D83BC1">
        <w:trPr>
          <w:trHeight w:val="315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Направление 8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jc w:val="center"/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</w:tr>
      <w:tr w:rsidR="00D83BC1" w:rsidRPr="00302966" w:rsidTr="00D83BC1">
        <w:trPr>
          <w:trHeight w:val="315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Направление 9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jc w:val="center"/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</w:tr>
      <w:tr w:rsidR="00D83BC1" w:rsidRPr="00302966" w:rsidTr="00D83BC1">
        <w:trPr>
          <w:trHeight w:val="315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Направление 10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jc w:val="center"/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</w:tr>
      <w:tr w:rsidR="00D83BC1" w:rsidRPr="00302966" w:rsidTr="00D83BC1">
        <w:trPr>
          <w:trHeight w:val="315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Направление 11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jc w:val="center"/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sz w:val="22"/>
                <w:szCs w:val="22"/>
              </w:rPr>
            </w:pPr>
            <w:r w:rsidRPr="00302966">
              <w:rPr>
                <w:sz w:val="22"/>
                <w:szCs w:val="22"/>
              </w:rPr>
              <w:t> </w:t>
            </w:r>
          </w:p>
        </w:tc>
      </w:tr>
      <w:tr w:rsidR="00D83BC1" w:rsidRPr="00302966" w:rsidTr="00D83BC1">
        <w:trPr>
          <w:trHeight w:val="315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Направление 12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83BC1" w:rsidRPr="00302966" w:rsidRDefault="00D83BC1" w:rsidP="00302966">
            <w:pPr>
              <w:rPr>
                <w:bCs/>
              </w:rPr>
            </w:pPr>
            <w:r w:rsidRPr="00302966">
              <w:rPr>
                <w:bCs/>
              </w:rPr>
              <w:t> </w:t>
            </w:r>
          </w:p>
        </w:tc>
      </w:tr>
    </w:tbl>
    <w:p w:rsidR="00302966" w:rsidRDefault="00302966" w:rsidP="00C24FC7">
      <w:pPr>
        <w:rPr>
          <w:sz w:val="24"/>
          <w:szCs w:val="24"/>
        </w:rPr>
      </w:pPr>
    </w:p>
    <w:p w:rsidR="00BC6767" w:rsidRDefault="00BC6767" w:rsidP="00BC6767">
      <w:pPr>
        <w:pBdr>
          <w:bottom w:val="single" w:sz="4" w:space="1" w:color="auto"/>
        </w:pBdr>
        <w:tabs>
          <w:tab w:val="left" w:pos="3600"/>
        </w:tabs>
        <w:spacing w:line="360" w:lineRule="auto"/>
      </w:pPr>
      <w:r w:rsidRPr="006248AD">
        <w:rPr>
          <w:b/>
        </w:rPr>
        <w:t>Комментарий к заказу:</w:t>
      </w:r>
      <w:r>
        <w:t xml:space="preserve"> </w:t>
      </w:r>
    </w:p>
    <w:p w:rsidR="00BC6767" w:rsidRDefault="00BC6767" w:rsidP="00BC6767">
      <w:pPr>
        <w:tabs>
          <w:tab w:val="left" w:pos="3600"/>
        </w:tabs>
        <w:spacing w:line="360" w:lineRule="auto"/>
      </w:pPr>
    </w:p>
    <w:p w:rsidR="00BC6767" w:rsidRDefault="00BC6767" w:rsidP="00BC6767">
      <w:pPr>
        <w:pBdr>
          <w:bottom w:val="single" w:sz="4" w:space="1" w:color="auto"/>
        </w:pBdr>
        <w:tabs>
          <w:tab w:val="left" w:pos="3600"/>
        </w:tabs>
        <w:spacing w:line="360" w:lineRule="auto"/>
      </w:pPr>
      <w:bookmarkStart w:id="0" w:name="_GoBack"/>
      <w:bookmarkEnd w:id="0"/>
    </w:p>
    <w:p w:rsidR="00BC6767" w:rsidRDefault="00BC6767" w:rsidP="00BC6767">
      <w:pPr>
        <w:tabs>
          <w:tab w:val="left" w:pos="3600"/>
        </w:tabs>
        <w:spacing w:line="360" w:lineRule="auto"/>
        <w:rPr>
          <w:b/>
        </w:rPr>
      </w:pPr>
    </w:p>
    <w:p w:rsidR="00BC6767" w:rsidRDefault="00BC6767" w:rsidP="00BC6767">
      <w:pPr>
        <w:tabs>
          <w:tab w:val="left" w:pos="3600"/>
        </w:tabs>
        <w:spacing w:line="360" w:lineRule="auto"/>
      </w:pPr>
      <w:r w:rsidRPr="006248AD">
        <w:rPr>
          <w:b/>
        </w:rPr>
        <w:t>Дата:</w:t>
      </w:r>
      <w:r w:rsidR="00C5188C" w:rsidRPr="00C5188C">
        <w:rPr>
          <w:b/>
        </w:rPr>
        <w:t xml:space="preserve"> </w:t>
      </w:r>
      <w:r w:rsidRPr="006248AD">
        <w:rPr>
          <w:b/>
        </w:rPr>
        <w:t xml:space="preserve">_______________                                           </w:t>
      </w:r>
      <w:r>
        <w:rPr>
          <w:b/>
        </w:rPr>
        <w:t xml:space="preserve">                                    Подпись заказчика</w:t>
      </w:r>
      <w:r>
        <w:t>:</w:t>
      </w:r>
      <w:r w:rsidR="006C7C2B">
        <w:rPr>
          <w:lang w:val="en-US"/>
        </w:rPr>
        <w:t xml:space="preserve"> </w:t>
      </w:r>
      <w:r>
        <w:t xml:space="preserve">___________________ </w:t>
      </w:r>
    </w:p>
    <w:p w:rsidR="00BC6767" w:rsidRPr="00C63B32" w:rsidRDefault="00BC6767" w:rsidP="00C24FC7">
      <w:pPr>
        <w:rPr>
          <w:sz w:val="24"/>
          <w:szCs w:val="24"/>
        </w:rPr>
      </w:pPr>
    </w:p>
    <w:sectPr w:rsidR="00BC6767" w:rsidRPr="00C63B32" w:rsidSect="00C5188C">
      <w:headerReference w:type="default" r:id="rId9"/>
      <w:footerReference w:type="even" r:id="rId10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132" w:rsidRDefault="00677132">
      <w:r>
        <w:separator/>
      </w:r>
    </w:p>
  </w:endnote>
  <w:endnote w:type="continuationSeparator" w:id="0">
    <w:p w:rsidR="00677132" w:rsidRDefault="00677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DBD" w:rsidRDefault="00D55237">
    <w:pPr>
      <w:rPr>
        <w:lang w:val="en-US"/>
      </w:rPr>
    </w:pPr>
    <w:r>
      <w:fldChar w:fldCharType="begin"/>
    </w:r>
    <w:r w:rsidR="001C5446">
      <w:instrText xml:space="preserve"> PAGE   \* MERGEFORMAT </w:instrText>
    </w:r>
    <w:r>
      <w:fldChar w:fldCharType="separate"/>
    </w:r>
    <w:r w:rsidR="00D8729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132" w:rsidRDefault="00677132">
      <w:r>
        <w:separator/>
      </w:r>
    </w:p>
  </w:footnote>
  <w:footnote w:type="continuationSeparator" w:id="0">
    <w:p w:rsidR="00677132" w:rsidRDefault="00677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76" w:type="dxa"/>
      <w:tblLook w:val="00A0"/>
    </w:tblPr>
    <w:tblGrid>
      <w:gridCol w:w="2802"/>
      <w:gridCol w:w="4394"/>
      <w:gridCol w:w="3280"/>
    </w:tblGrid>
    <w:tr w:rsidR="00486668" w:rsidRPr="00D87297" w:rsidTr="00A36766">
      <w:trPr>
        <w:trHeight w:val="1608"/>
      </w:trPr>
      <w:tc>
        <w:tcPr>
          <w:tcW w:w="2802" w:type="dxa"/>
        </w:tcPr>
        <w:p w:rsidR="00486668" w:rsidRPr="006248AD" w:rsidRDefault="00486668" w:rsidP="0048666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>
            <w:rPr>
              <w:noProof/>
              <w:sz w:val="16"/>
              <w:szCs w:val="16"/>
            </w:rPr>
            <w:drawing>
              <wp:inline distT="0" distB="0" distL="0" distR="0">
                <wp:extent cx="1207698" cy="1171101"/>
                <wp:effectExtent l="19050" t="0" r="0" b="0"/>
                <wp:docPr id="1" name="Рисунок 0" descr="Логотип ТЗГ 3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ТЗГ 3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133" cy="11705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:rsidR="00486668" w:rsidRPr="001F7206" w:rsidRDefault="00486668" w:rsidP="00486668">
          <w:pPr>
            <w:tabs>
              <w:tab w:val="left" w:pos="3600"/>
            </w:tabs>
            <w:spacing w:line="360" w:lineRule="auto"/>
            <w:jc w:val="center"/>
            <w:rPr>
              <w:b/>
              <w:sz w:val="12"/>
              <w:szCs w:val="24"/>
            </w:rPr>
          </w:pPr>
        </w:p>
        <w:p w:rsidR="00486668" w:rsidRDefault="00486668" w:rsidP="00486668">
          <w:pPr>
            <w:tabs>
              <w:tab w:val="left" w:pos="3600"/>
            </w:tabs>
            <w:spacing w:line="360" w:lineRule="auto"/>
            <w:jc w:val="center"/>
            <w:rPr>
              <w:b/>
              <w:sz w:val="28"/>
              <w:szCs w:val="24"/>
            </w:rPr>
          </w:pPr>
          <w:r w:rsidRPr="001F7206">
            <w:rPr>
              <w:b/>
              <w:sz w:val="28"/>
              <w:szCs w:val="24"/>
            </w:rPr>
            <w:t>ОПРОСНЫЙ ЛИСТ</w:t>
          </w:r>
        </w:p>
        <w:p w:rsidR="00486668" w:rsidRPr="001F7206" w:rsidRDefault="00486668" w:rsidP="00486668">
          <w:pPr>
            <w:tabs>
              <w:tab w:val="left" w:pos="3600"/>
            </w:tabs>
            <w:spacing w:line="360" w:lineRule="auto"/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КОЛОДЕЦ / КЕССОН</w:t>
          </w:r>
        </w:p>
        <w:p w:rsidR="00486668" w:rsidRDefault="00486668" w:rsidP="00486668"/>
      </w:tc>
      <w:tc>
        <w:tcPr>
          <w:tcW w:w="3280" w:type="dxa"/>
        </w:tcPr>
        <w:p w:rsidR="00486668" w:rsidRDefault="00486668" w:rsidP="00486668">
          <w:pPr>
            <w:rPr>
              <w:rFonts w:ascii="Calibri" w:hAnsi="Calibri"/>
              <w:sz w:val="16"/>
              <w:szCs w:val="16"/>
            </w:rPr>
          </w:pPr>
        </w:p>
        <w:p w:rsidR="00486668" w:rsidRDefault="00486668" w:rsidP="00486668">
          <w:pPr>
            <w:rPr>
              <w:rFonts w:ascii="Calibri" w:hAnsi="Calibri"/>
              <w:sz w:val="16"/>
              <w:szCs w:val="16"/>
            </w:rPr>
          </w:pPr>
          <w:r w:rsidRPr="00E14120">
            <w:rPr>
              <w:rFonts w:ascii="Calibri" w:hAnsi="Calibri"/>
              <w:sz w:val="16"/>
              <w:szCs w:val="16"/>
            </w:rPr>
            <w:t xml:space="preserve">ООО «Тюменский завод </w:t>
          </w:r>
          <w:proofErr w:type="spellStart"/>
          <w:r w:rsidRPr="00E14120">
            <w:rPr>
              <w:rFonts w:ascii="Calibri" w:hAnsi="Calibri"/>
              <w:sz w:val="16"/>
              <w:szCs w:val="16"/>
            </w:rPr>
            <w:t>гофротруб</w:t>
          </w:r>
          <w:proofErr w:type="spellEnd"/>
          <w:r w:rsidRPr="00E14120">
            <w:rPr>
              <w:rFonts w:ascii="Calibri" w:hAnsi="Calibri"/>
              <w:sz w:val="16"/>
              <w:szCs w:val="16"/>
            </w:rPr>
            <w:t>»</w:t>
          </w:r>
          <w:r w:rsidRPr="008A6FBA">
            <w:rPr>
              <w:rFonts w:ascii="Calibri" w:hAnsi="Calibri"/>
              <w:sz w:val="16"/>
              <w:szCs w:val="16"/>
            </w:rPr>
            <w:t xml:space="preserve"> </w:t>
          </w:r>
        </w:p>
        <w:p w:rsidR="00486668" w:rsidRDefault="00486668" w:rsidP="00486668">
          <w:pPr>
            <w:rPr>
              <w:rFonts w:ascii="Calibri" w:hAnsi="Calibri"/>
              <w:sz w:val="16"/>
              <w:szCs w:val="16"/>
            </w:rPr>
          </w:pPr>
          <w:r w:rsidRPr="008A6FBA">
            <w:rPr>
              <w:rFonts w:ascii="Calibri" w:hAnsi="Calibri"/>
              <w:sz w:val="16"/>
              <w:szCs w:val="16"/>
            </w:rPr>
            <w:t>6250</w:t>
          </w:r>
          <w:r>
            <w:rPr>
              <w:rFonts w:ascii="Calibri" w:hAnsi="Calibri"/>
              <w:sz w:val="16"/>
              <w:szCs w:val="16"/>
            </w:rPr>
            <w:t>17</w:t>
          </w:r>
          <w:r w:rsidRPr="008A6FBA">
            <w:rPr>
              <w:rFonts w:ascii="Calibri" w:hAnsi="Calibri"/>
              <w:sz w:val="16"/>
              <w:szCs w:val="16"/>
            </w:rPr>
            <w:t>, г.Тюмень, ул</w:t>
          </w:r>
          <w:r>
            <w:rPr>
              <w:rFonts w:ascii="Calibri" w:hAnsi="Calibri"/>
              <w:sz w:val="16"/>
              <w:szCs w:val="16"/>
            </w:rPr>
            <w:t xml:space="preserve">. Сергея Ильюшина, 1 строение 3 </w:t>
          </w:r>
        </w:p>
        <w:p w:rsidR="00486668" w:rsidRPr="00D83BC1" w:rsidRDefault="00486668" w:rsidP="00486668">
          <w:pPr>
            <w:rPr>
              <w:rFonts w:ascii="Calibri" w:hAnsi="Calibri"/>
              <w:sz w:val="16"/>
              <w:szCs w:val="16"/>
              <w:lang w:val="en-US"/>
            </w:rPr>
          </w:pPr>
          <w:r>
            <w:rPr>
              <w:rFonts w:ascii="Calibri" w:hAnsi="Calibri"/>
              <w:sz w:val="16"/>
              <w:szCs w:val="16"/>
            </w:rPr>
            <w:t>тел</w:t>
          </w:r>
          <w:r w:rsidRPr="00D83BC1">
            <w:rPr>
              <w:rFonts w:ascii="Calibri" w:hAnsi="Calibri"/>
              <w:sz w:val="16"/>
              <w:szCs w:val="16"/>
              <w:lang w:val="en-US"/>
            </w:rPr>
            <w:t>: +7 (3452) 38-70-73, +7-919-920-66-44</w:t>
          </w:r>
        </w:p>
        <w:p w:rsidR="00486668" w:rsidRPr="00D83BC1" w:rsidRDefault="00486668" w:rsidP="00486668">
          <w:pPr>
            <w:rPr>
              <w:rFonts w:ascii="Calibri" w:hAnsi="Calibri"/>
              <w:sz w:val="16"/>
              <w:szCs w:val="16"/>
              <w:lang w:val="en-US"/>
            </w:rPr>
          </w:pPr>
          <w:r w:rsidRPr="00E14120">
            <w:rPr>
              <w:rFonts w:ascii="Calibri" w:hAnsi="Calibri"/>
              <w:sz w:val="16"/>
              <w:szCs w:val="16"/>
              <w:lang w:val="en-US"/>
            </w:rPr>
            <w:t>e</w:t>
          </w:r>
          <w:r w:rsidRPr="00D83BC1">
            <w:rPr>
              <w:rFonts w:ascii="Calibri" w:hAnsi="Calibri"/>
              <w:sz w:val="16"/>
              <w:szCs w:val="16"/>
              <w:lang w:val="en-US"/>
            </w:rPr>
            <w:t>-</w:t>
          </w:r>
          <w:r w:rsidRPr="00E14120">
            <w:rPr>
              <w:rFonts w:ascii="Calibri" w:hAnsi="Calibri"/>
              <w:sz w:val="16"/>
              <w:szCs w:val="16"/>
              <w:lang w:val="en-US"/>
            </w:rPr>
            <w:t>mail</w:t>
          </w:r>
          <w:r w:rsidRPr="00D83BC1">
            <w:rPr>
              <w:rFonts w:ascii="Calibri" w:hAnsi="Calibri"/>
              <w:sz w:val="16"/>
              <w:szCs w:val="16"/>
              <w:lang w:val="en-US"/>
            </w:rPr>
            <w:t xml:space="preserve">: </w:t>
          </w:r>
          <w:r w:rsidRPr="00E14120">
            <w:rPr>
              <w:rFonts w:ascii="Calibri" w:hAnsi="Calibri"/>
              <w:sz w:val="16"/>
              <w:szCs w:val="16"/>
              <w:lang w:val="en-US"/>
            </w:rPr>
            <w:t>tzg</w:t>
          </w:r>
          <w:r w:rsidRPr="00D83BC1">
            <w:rPr>
              <w:rFonts w:ascii="Calibri" w:hAnsi="Calibri"/>
              <w:sz w:val="16"/>
              <w:szCs w:val="16"/>
              <w:lang w:val="en-US"/>
            </w:rPr>
            <w:t>72</w:t>
          </w:r>
          <w:hyperlink r:id="rId2" w:history="1">
            <w:r w:rsidRPr="00D83BC1">
              <w:rPr>
                <w:rFonts w:ascii="Calibri" w:hAnsi="Calibri"/>
                <w:sz w:val="16"/>
                <w:szCs w:val="16"/>
                <w:lang w:val="en-US"/>
              </w:rPr>
              <w:t>@</w:t>
            </w:r>
            <w:r w:rsidRPr="00E14120">
              <w:rPr>
                <w:rFonts w:ascii="Calibri" w:hAnsi="Calibri"/>
                <w:sz w:val="16"/>
                <w:szCs w:val="16"/>
                <w:lang w:val="en-US"/>
              </w:rPr>
              <w:t>mail</w:t>
            </w:r>
            <w:r w:rsidRPr="00D83BC1">
              <w:rPr>
                <w:rFonts w:ascii="Calibri" w:hAnsi="Calibri"/>
                <w:sz w:val="16"/>
                <w:szCs w:val="16"/>
                <w:lang w:val="en-US"/>
              </w:rPr>
              <w:t>.</w:t>
            </w:r>
            <w:r w:rsidRPr="00E14120">
              <w:rPr>
                <w:rFonts w:ascii="Calibri" w:hAnsi="Calibri"/>
                <w:sz w:val="16"/>
                <w:szCs w:val="16"/>
                <w:lang w:val="en-US"/>
              </w:rPr>
              <w:t>ru</w:t>
            </w:r>
          </w:hyperlink>
        </w:p>
        <w:p w:rsidR="00486668" w:rsidRPr="00D87297" w:rsidRDefault="00486668" w:rsidP="00486668">
          <w:pPr>
            <w:rPr>
              <w:rFonts w:ascii="Calibri" w:hAnsi="Calibri"/>
              <w:sz w:val="16"/>
              <w:szCs w:val="16"/>
              <w:lang w:val="en-US"/>
            </w:rPr>
          </w:pPr>
          <w:r>
            <w:rPr>
              <w:rFonts w:ascii="Calibri" w:hAnsi="Calibri"/>
              <w:sz w:val="16"/>
              <w:szCs w:val="16"/>
            </w:rPr>
            <w:t>Сайт</w:t>
          </w:r>
          <w:r w:rsidRPr="00D87297">
            <w:rPr>
              <w:rFonts w:ascii="Calibri" w:hAnsi="Calibri"/>
              <w:sz w:val="16"/>
              <w:szCs w:val="16"/>
              <w:lang w:val="en-US"/>
            </w:rPr>
            <w:t xml:space="preserve">:  </w:t>
          </w:r>
          <w:r>
            <w:rPr>
              <w:rFonts w:ascii="Calibri" w:hAnsi="Calibri"/>
              <w:sz w:val="16"/>
              <w:szCs w:val="16"/>
              <w:lang w:val="en-US"/>
            </w:rPr>
            <w:t>www</w:t>
          </w:r>
          <w:r w:rsidRPr="00D87297">
            <w:rPr>
              <w:rFonts w:ascii="Calibri" w:hAnsi="Calibri"/>
              <w:sz w:val="16"/>
              <w:szCs w:val="16"/>
              <w:lang w:val="en-US"/>
            </w:rPr>
            <w:t>.</w:t>
          </w:r>
          <w:r>
            <w:rPr>
              <w:rFonts w:ascii="Calibri" w:hAnsi="Calibri"/>
              <w:sz w:val="16"/>
              <w:szCs w:val="16"/>
              <w:lang w:val="en-US"/>
            </w:rPr>
            <w:t>Tzg</w:t>
          </w:r>
          <w:r w:rsidRPr="00D87297">
            <w:rPr>
              <w:rFonts w:ascii="Calibri" w:hAnsi="Calibri"/>
              <w:sz w:val="16"/>
              <w:szCs w:val="16"/>
              <w:lang w:val="en-US"/>
            </w:rPr>
            <w:t>-</w:t>
          </w:r>
          <w:r>
            <w:rPr>
              <w:rFonts w:ascii="Calibri" w:hAnsi="Calibri"/>
              <w:sz w:val="16"/>
              <w:szCs w:val="16"/>
              <w:lang w:val="en-US"/>
            </w:rPr>
            <w:t>plast</w:t>
          </w:r>
          <w:r w:rsidRPr="00D87297">
            <w:rPr>
              <w:rFonts w:ascii="Calibri" w:hAnsi="Calibri"/>
              <w:sz w:val="16"/>
              <w:szCs w:val="16"/>
              <w:lang w:val="en-US"/>
            </w:rPr>
            <w:t>.</w:t>
          </w:r>
          <w:r>
            <w:rPr>
              <w:rFonts w:ascii="Calibri" w:hAnsi="Calibri"/>
              <w:sz w:val="16"/>
              <w:szCs w:val="16"/>
              <w:lang w:val="en-US"/>
            </w:rPr>
            <w:t>ru</w:t>
          </w:r>
          <w:r w:rsidRPr="00D87297">
            <w:rPr>
              <w:rFonts w:ascii="Calibri" w:hAnsi="Calibri"/>
              <w:sz w:val="16"/>
              <w:szCs w:val="16"/>
              <w:lang w:val="en-US"/>
            </w:rPr>
            <w:t xml:space="preserve">, </w:t>
          </w:r>
          <w:r w:rsidRPr="00E14120">
            <w:rPr>
              <w:rFonts w:ascii="Calibri" w:hAnsi="Calibri"/>
              <w:sz w:val="16"/>
              <w:szCs w:val="16"/>
              <w:lang w:val="en-US"/>
            </w:rPr>
            <w:t>www</w:t>
          </w:r>
          <w:r w:rsidRPr="00D87297">
            <w:rPr>
              <w:rFonts w:ascii="Calibri" w:hAnsi="Calibri"/>
              <w:sz w:val="16"/>
              <w:szCs w:val="16"/>
              <w:lang w:val="en-US"/>
            </w:rPr>
            <w:t>.</w:t>
          </w:r>
          <w:proofErr w:type="spellStart"/>
          <w:r>
            <w:rPr>
              <w:rFonts w:ascii="Calibri" w:hAnsi="Calibri"/>
              <w:sz w:val="16"/>
              <w:szCs w:val="16"/>
            </w:rPr>
            <w:t>Заводвитал</w:t>
          </w:r>
          <w:proofErr w:type="spellEnd"/>
          <w:proofErr w:type="gramStart"/>
          <w:r w:rsidRPr="00D87297">
            <w:rPr>
              <w:rFonts w:ascii="Calibri" w:hAnsi="Calibri"/>
              <w:sz w:val="16"/>
              <w:szCs w:val="16"/>
              <w:lang w:val="en-US"/>
            </w:rPr>
            <w:t>.</w:t>
          </w:r>
          <w:proofErr w:type="spellStart"/>
          <w:r>
            <w:rPr>
              <w:rFonts w:ascii="Calibri" w:hAnsi="Calibri"/>
              <w:sz w:val="16"/>
              <w:szCs w:val="16"/>
            </w:rPr>
            <w:t>р</w:t>
          </w:r>
          <w:proofErr w:type="gramEnd"/>
          <w:r>
            <w:rPr>
              <w:rFonts w:ascii="Calibri" w:hAnsi="Calibri"/>
              <w:sz w:val="16"/>
              <w:szCs w:val="16"/>
            </w:rPr>
            <w:t>ф</w:t>
          </w:r>
          <w:proofErr w:type="spellEnd"/>
        </w:p>
        <w:p w:rsidR="00486668" w:rsidRPr="00D87297" w:rsidRDefault="00486668" w:rsidP="00486668">
          <w:pPr>
            <w:rPr>
              <w:rFonts w:asciiTheme="minorHAnsi" w:hAnsiTheme="minorHAnsi" w:cstheme="minorHAnsi"/>
              <w:lang w:val="en-US"/>
            </w:rPr>
          </w:pPr>
        </w:p>
      </w:tc>
    </w:tr>
    <w:tr w:rsidR="00486668" w:rsidRPr="00D87297" w:rsidTr="00A36766">
      <w:trPr>
        <w:trHeight w:val="66"/>
      </w:trPr>
      <w:tc>
        <w:tcPr>
          <w:tcW w:w="2802" w:type="dxa"/>
          <w:tcBorders>
            <w:bottom w:val="thinThickMediumGap" w:sz="24" w:space="0" w:color="31849B"/>
          </w:tcBorders>
        </w:tcPr>
        <w:p w:rsidR="00486668" w:rsidRPr="00D87297" w:rsidRDefault="00486668" w:rsidP="00486668">
          <w:pPr>
            <w:rPr>
              <w:sz w:val="22"/>
              <w:szCs w:val="22"/>
              <w:lang w:val="en-US"/>
            </w:rPr>
          </w:pPr>
        </w:p>
      </w:tc>
      <w:tc>
        <w:tcPr>
          <w:tcW w:w="4394" w:type="dxa"/>
          <w:tcBorders>
            <w:bottom w:val="thinThickMediumGap" w:sz="24" w:space="0" w:color="31849B"/>
          </w:tcBorders>
        </w:tcPr>
        <w:p w:rsidR="00486668" w:rsidRPr="00D87297" w:rsidRDefault="00486668" w:rsidP="00486668">
          <w:pPr>
            <w:rPr>
              <w:lang w:val="en-US"/>
            </w:rPr>
          </w:pPr>
        </w:p>
      </w:tc>
      <w:tc>
        <w:tcPr>
          <w:tcW w:w="3280" w:type="dxa"/>
          <w:tcBorders>
            <w:bottom w:val="thinThickMediumGap" w:sz="24" w:space="0" w:color="31849B"/>
          </w:tcBorders>
        </w:tcPr>
        <w:p w:rsidR="00486668" w:rsidRPr="00D87297" w:rsidRDefault="00486668" w:rsidP="00486668">
          <w:pPr>
            <w:rPr>
              <w:sz w:val="16"/>
              <w:szCs w:val="16"/>
              <w:lang w:val="en-US"/>
            </w:rPr>
          </w:pPr>
        </w:p>
      </w:tc>
    </w:tr>
  </w:tbl>
  <w:p w:rsidR="00EA0C76" w:rsidRPr="00D87297" w:rsidRDefault="00EA0C76" w:rsidP="00486668">
    <w:pPr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26C"/>
    <w:multiLevelType w:val="multilevel"/>
    <w:tmpl w:val="6FDA6744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  <w:rPr>
        <w:rFonts w:hint="default"/>
      </w:rPr>
    </w:lvl>
  </w:abstractNum>
  <w:abstractNum w:abstractNumId="1">
    <w:nsid w:val="06D141F6"/>
    <w:multiLevelType w:val="singleLevel"/>
    <w:tmpl w:val="B434DFD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">
    <w:nsid w:val="18733B1E"/>
    <w:multiLevelType w:val="multilevel"/>
    <w:tmpl w:val="76249F26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2268" w:firstLine="709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2268" w:firstLine="709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2268" w:firstLine="709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2268" w:firstLine="709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  <w:rPr>
        <w:rFonts w:hint="default"/>
      </w:rPr>
    </w:lvl>
  </w:abstractNum>
  <w:abstractNum w:abstractNumId="3">
    <w:nsid w:val="189A795C"/>
    <w:multiLevelType w:val="multilevel"/>
    <w:tmpl w:val="3D429C00"/>
    <w:lvl w:ilvl="0">
      <w:start w:val="1"/>
      <w:numFmt w:val="russianLower"/>
      <w:pStyle w:val="a0"/>
      <w:suff w:val="space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russianLower"/>
      <w:suff w:val="space"/>
      <w:lvlText w:val="%1.%2"/>
      <w:lvlJc w:val="left"/>
      <w:pPr>
        <w:ind w:left="567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4">
    <w:nsid w:val="2C557F61"/>
    <w:multiLevelType w:val="hybridMultilevel"/>
    <w:tmpl w:val="6764E6CE"/>
    <w:lvl w:ilvl="0" w:tplc="DE74BD72">
      <w:start w:val="1"/>
      <w:numFmt w:val="decimal"/>
      <w:pStyle w:val="a1"/>
      <w:lvlText w:val="%1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D61771"/>
    <w:multiLevelType w:val="multilevel"/>
    <w:tmpl w:val="FDE0FF6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D911A42"/>
    <w:multiLevelType w:val="multilevel"/>
    <w:tmpl w:val="E2880930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7">
    <w:nsid w:val="48AC3AF8"/>
    <w:multiLevelType w:val="singleLevel"/>
    <w:tmpl w:val="E66E8D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DCC3DE8"/>
    <w:multiLevelType w:val="multilevel"/>
    <w:tmpl w:val="2B5A65EA"/>
    <w:lvl w:ilvl="0">
      <w:start w:val="1"/>
      <w:numFmt w:val="russianLower"/>
      <w:lvlText w:val="%1)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russianLower"/>
      <w:lvlText w:val="%2)"/>
      <w:lvlJc w:val="left"/>
      <w:pPr>
        <w:tabs>
          <w:tab w:val="num" w:pos="2219"/>
        </w:tabs>
        <w:ind w:left="1227" w:firstLine="567"/>
      </w:pPr>
      <w:rPr>
        <w:rFonts w:hint="default"/>
        <w:b w:val="0"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9">
    <w:nsid w:val="4EF978AE"/>
    <w:multiLevelType w:val="multilevel"/>
    <w:tmpl w:val="FCB08722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4F65195B"/>
    <w:multiLevelType w:val="multilevel"/>
    <w:tmpl w:val="16A8B17E"/>
    <w:lvl w:ilvl="0">
      <w:start w:val="1"/>
      <w:numFmt w:val="decimal"/>
      <w:pStyle w:val="10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11">
    <w:nsid w:val="52D32F11"/>
    <w:multiLevelType w:val="multilevel"/>
    <w:tmpl w:val="BA1C5BD8"/>
    <w:lvl w:ilvl="0">
      <w:start w:val="1"/>
      <w:numFmt w:val="decimal"/>
      <w:suff w:val="space"/>
      <w:lvlText w:val="%1"/>
      <w:lvlJc w:val="left"/>
      <w:pPr>
        <w:ind w:left="0" w:firstLine="567"/>
      </w:p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b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567"/>
      </w:pPr>
    </w:lvl>
  </w:abstractNum>
  <w:abstractNum w:abstractNumId="12">
    <w:nsid w:val="56746F13"/>
    <w:multiLevelType w:val="multilevel"/>
    <w:tmpl w:val="6EF8A8A6"/>
    <w:lvl w:ilvl="0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C44283"/>
    <w:multiLevelType w:val="multilevel"/>
    <w:tmpl w:val="36DA9DD0"/>
    <w:lvl w:ilvl="0">
      <w:start w:val="1"/>
      <w:numFmt w:val="russianUpper"/>
      <w:pStyle w:val="a2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4">
    <w:nsid w:val="636D237D"/>
    <w:multiLevelType w:val="multilevel"/>
    <w:tmpl w:val="FFFA9CC8"/>
    <w:lvl w:ilvl="0">
      <w:start w:val="1"/>
      <w:numFmt w:val="bullet"/>
      <w:pStyle w:val="a3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5">
    <w:nsid w:val="67991726"/>
    <w:multiLevelType w:val="multilevel"/>
    <w:tmpl w:val="973688FE"/>
    <w:lvl w:ilvl="0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cs="Symbol" w:hint="default"/>
      </w:rPr>
    </w:lvl>
  </w:abstractNum>
  <w:abstractNum w:abstractNumId="16">
    <w:nsid w:val="70CC008F"/>
    <w:multiLevelType w:val="multilevel"/>
    <w:tmpl w:val="D3A4E860"/>
    <w:lvl w:ilvl="0">
      <w:start w:val="1"/>
      <w:numFmt w:val="decimal"/>
      <w:pStyle w:val="a4"/>
      <w:suff w:val="space"/>
      <w:lvlText w:val="1.%1"/>
      <w:lvlJc w:val="left"/>
      <w:pPr>
        <w:ind w:left="927" w:hanging="360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a4"/>
      <w:suff w:val="space"/>
      <w:lvlText w:val="%1.%2"/>
      <w:lvlJc w:val="left"/>
      <w:pPr>
        <w:ind w:left="851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567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"/>
        </w:tabs>
        <w:ind w:left="141" w:firstLine="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firstLine="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16"/>
  </w:num>
  <w:num w:numId="7">
    <w:abstractNumId w:val="1"/>
  </w:num>
  <w:num w:numId="8">
    <w:abstractNumId w:val="1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9"/>
  </w:num>
  <w:num w:numId="37">
    <w:abstractNumId w:val="5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11"/>
  </w:num>
  <w:num w:numId="44">
    <w:abstractNumId w:val="15"/>
  </w:num>
  <w:num w:numId="45">
    <w:abstractNumId w:val="6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001"/>
  <w:defaultTabStop w:val="709"/>
  <w:evenAndOddHeaders/>
  <w:drawingGridHorizontalSpacing w:val="57"/>
  <w:drawingGridVerticalSpacing w:val="57"/>
  <w:doNotUseMarginsForDrawingGridOrigin/>
  <w:drawingGridHorizontalOrigin w:val="1418"/>
  <w:drawingGridVerticalOrigin w:val="1134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14315"/>
    <w:rsid w:val="0000125F"/>
    <w:rsid w:val="000156B1"/>
    <w:rsid w:val="0001609F"/>
    <w:rsid w:val="000164F4"/>
    <w:rsid w:val="0001750F"/>
    <w:rsid w:val="00020246"/>
    <w:rsid w:val="0002165B"/>
    <w:rsid w:val="00024848"/>
    <w:rsid w:val="000279A7"/>
    <w:rsid w:val="00035533"/>
    <w:rsid w:val="00035D58"/>
    <w:rsid w:val="00036D87"/>
    <w:rsid w:val="00043A9B"/>
    <w:rsid w:val="0004737F"/>
    <w:rsid w:val="000474CE"/>
    <w:rsid w:val="00054A42"/>
    <w:rsid w:val="000602EA"/>
    <w:rsid w:val="000729BE"/>
    <w:rsid w:val="00076595"/>
    <w:rsid w:val="00081B09"/>
    <w:rsid w:val="00082C21"/>
    <w:rsid w:val="000845D5"/>
    <w:rsid w:val="000848F3"/>
    <w:rsid w:val="000A0B0A"/>
    <w:rsid w:val="000A3B3C"/>
    <w:rsid w:val="000B142E"/>
    <w:rsid w:val="000B4B77"/>
    <w:rsid w:val="000B5FA8"/>
    <w:rsid w:val="000C37EC"/>
    <w:rsid w:val="000C6A69"/>
    <w:rsid w:val="000D0E33"/>
    <w:rsid w:val="000D490C"/>
    <w:rsid w:val="000E6683"/>
    <w:rsid w:val="000E6ABC"/>
    <w:rsid w:val="000F0B6B"/>
    <w:rsid w:val="000F1FD5"/>
    <w:rsid w:val="000F3EAE"/>
    <w:rsid w:val="000F59EC"/>
    <w:rsid w:val="000F61C6"/>
    <w:rsid w:val="000F7772"/>
    <w:rsid w:val="001023F0"/>
    <w:rsid w:val="001155FF"/>
    <w:rsid w:val="00123266"/>
    <w:rsid w:val="00140133"/>
    <w:rsid w:val="00140418"/>
    <w:rsid w:val="00140A80"/>
    <w:rsid w:val="00140DC1"/>
    <w:rsid w:val="001541E5"/>
    <w:rsid w:val="00157A16"/>
    <w:rsid w:val="0016677F"/>
    <w:rsid w:val="00166832"/>
    <w:rsid w:val="0018580E"/>
    <w:rsid w:val="001A41A1"/>
    <w:rsid w:val="001A43FA"/>
    <w:rsid w:val="001A59BE"/>
    <w:rsid w:val="001B3285"/>
    <w:rsid w:val="001B5595"/>
    <w:rsid w:val="001B7ED6"/>
    <w:rsid w:val="001C0DB4"/>
    <w:rsid w:val="001C0DCD"/>
    <w:rsid w:val="001C2FD7"/>
    <w:rsid w:val="001C4596"/>
    <w:rsid w:val="001C5446"/>
    <w:rsid w:val="001C75BA"/>
    <w:rsid w:val="001E23CE"/>
    <w:rsid w:val="001E6082"/>
    <w:rsid w:val="001E7852"/>
    <w:rsid w:val="001E7CC4"/>
    <w:rsid w:val="001F2AA3"/>
    <w:rsid w:val="001F3A3B"/>
    <w:rsid w:val="001F3E77"/>
    <w:rsid w:val="001F6E35"/>
    <w:rsid w:val="001F7579"/>
    <w:rsid w:val="00205EBF"/>
    <w:rsid w:val="00207CD4"/>
    <w:rsid w:val="00211738"/>
    <w:rsid w:val="002117AC"/>
    <w:rsid w:val="00212C69"/>
    <w:rsid w:val="00212DEA"/>
    <w:rsid w:val="002144FE"/>
    <w:rsid w:val="002215F4"/>
    <w:rsid w:val="002229DD"/>
    <w:rsid w:val="00224EDA"/>
    <w:rsid w:val="002260E7"/>
    <w:rsid w:val="00226CA0"/>
    <w:rsid w:val="0023124B"/>
    <w:rsid w:val="0024071D"/>
    <w:rsid w:val="00247BC4"/>
    <w:rsid w:val="00253F50"/>
    <w:rsid w:val="0025752E"/>
    <w:rsid w:val="00261875"/>
    <w:rsid w:val="00264850"/>
    <w:rsid w:val="00264C09"/>
    <w:rsid w:val="00266889"/>
    <w:rsid w:val="002816FB"/>
    <w:rsid w:val="00282992"/>
    <w:rsid w:val="00285F0B"/>
    <w:rsid w:val="00290698"/>
    <w:rsid w:val="00290CA0"/>
    <w:rsid w:val="002941C5"/>
    <w:rsid w:val="00294B1B"/>
    <w:rsid w:val="002955A9"/>
    <w:rsid w:val="002A1E1D"/>
    <w:rsid w:val="002A5A10"/>
    <w:rsid w:val="002B20E3"/>
    <w:rsid w:val="002B3D9E"/>
    <w:rsid w:val="002D34EC"/>
    <w:rsid w:val="002E1D2B"/>
    <w:rsid w:val="002E2986"/>
    <w:rsid w:val="002E29D7"/>
    <w:rsid w:val="002E5D1B"/>
    <w:rsid w:val="002E638E"/>
    <w:rsid w:val="002F5810"/>
    <w:rsid w:val="002F72A1"/>
    <w:rsid w:val="002F73C8"/>
    <w:rsid w:val="00300524"/>
    <w:rsid w:val="00300CA1"/>
    <w:rsid w:val="00301DFE"/>
    <w:rsid w:val="00302966"/>
    <w:rsid w:val="0030366E"/>
    <w:rsid w:val="00304E95"/>
    <w:rsid w:val="0031272A"/>
    <w:rsid w:val="00322289"/>
    <w:rsid w:val="0032385A"/>
    <w:rsid w:val="003331AD"/>
    <w:rsid w:val="0033426F"/>
    <w:rsid w:val="00336460"/>
    <w:rsid w:val="00343CA2"/>
    <w:rsid w:val="003447A3"/>
    <w:rsid w:val="00345778"/>
    <w:rsid w:val="00345DC9"/>
    <w:rsid w:val="00350F18"/>
    <w:rsid w:val="003549C6"/>
    <w:rsid w:val="00355821"/>
    <w:rsid w:val="00355F27"/>
    <w:rsid w:val="0036120E"/>
    <w:rsid w:val="003805F4"/>
    <w:rsid w:val="00380F25"/>
    <w:rsid w:val="00384315"/>
    <w:rsid w:val="00386B4C"/>
    <w:rsid w:val="003A44B7"/>
    <w:rsid w:val="003A602C"/>
    <w:rsid w:val="003B2B5A"/>
    <w:rsid w:val="003B6A1A"/>
    <w:rsid w:val="003C2008"/>
    <w:rsid w:val="003C3884"/>
    <w:rsid w:val="003C7BB5"/>
    <w:rsid w:val="003D6D77"/>
    <w:rsid w:val="003F0BE5"/>
    <w:rsid w:val="003F10D8"/>
    <w:rsid w:val="003F1A11"/>
    <w:rsid w:val="003F1C6A"/>
    <w:rsid w:val="00400792"/>
    <w:rsid w:val="00401387"/>
    <w:rsid w:val="00401DCC"/>
    <w:rsid w:val="0040699C"/>
    <w:rsid w:val="004105C3"/>
    <w:rsid w:val="00413F08"/>
    <w:rsid w:val="00414FA3"/>
    <w:rsid w:val="0042038D"/>
    <w:rsid w:val="00420DDA"/>
    <w:rsid w:val="00427422"/>
    <w:rsid w:val="004307FE"/>
    <w:rsid w:val="00431286"/>
    <w:rsid w:val="00431F78"/>
    <w:rsid w:val="00434924"/>
    <w:rsid w:val="00445C6A"/>
    <w:rsid w:val="004600D9"/>
    <w:rsid w:val="004609A7"/>
    <w:rsid w:val="00465F92"/>
    <w:rsid w:val="0046676F"/>
    <w:rsid w:val="00471F93"/>
    <w:rsid w:val="00476CD7"/>
    <w:rsid w:val="00476E5B"/>
    <w:rsid w:val="00480A37"/>
    <w:rsid w:val="0048430A"/>
    <w:rsid w:val="00486668"/>
    <w:rsid w:val="00492478"/>
    <w:rsid w:val="00494314"/>
    <w:rsid w:val="0049634F"/>
    <w:rsid w:val="004A005C"/>
    <w:rsid w:val="004A5FE9"/>
    <w:rsid w:val="004A6FF1"/>
    <w:rsid w:val="004B1D04"/>
    <w:rsid w:val="004B3279"/>
    <w:rsid w:val="004B332E"/>
    <w:rsid w:val="004B5761"/>
    <w:rsid w:val="004C17A0"/>
    <w:rsid w:val="004C7F12"/>
    <w:rsid w:val="004D1623"/>
    <w:rsid w:val="004D1B08"/>
    <w:rsid w:val="004D44AC"/>
    <w:rsid w:val="004D71D1"/>
    <w:rsid w:val="004D75EB"/>
    <w:rsid w:val="004E3760"/>
    <w:rsid w:val="004E59F0"/>
    <w:rsid w:val="004E5B2F"/>
    <w:rsid w:val="004E6955"/>
    <w:rsid w:val="004F4508"/>
    <w:rsid w:val="004F49B4"/>
    <w:rsid w:val="004F6DBD"/>
    <w:rsid w:val="004F76A3"/>
    <w:rsid w:val="00500EB0"/>
    <w:rsid w:val="00503A8F"/>
    <w:rsid w:val="00507144"/>
    <w:rsid w:val="00511290"/>
    <w:rsid w:val="00514315"/>
    <w:rsid w:val="00517E8A"/>
    <w:rsid w:val="005218AE"/>
    <w:rsid w:val="0053099E"/>
    <w:rsid w:val="0053310E"/>
    <w:rsid w:val="00536B56"/>
    <w:rsid w:val="0054040A"/>
    <w:rsid w:val="00552F66"/>
    <w:rsid w:val="005609A3"/>
    <w:rsid w:val="00561177"/>
    <w:rsid w:val="00561D67"/>
    <w:rsid w:val="00576460"/>
    <w:rsid w:val="005800F6"/>
    <w:rsid w:val="00587C78"/>
    <w:rsid w:val="005922EB"/>
    <w:rsid w:val="00592C2B"/>
    <w:rsid w:val="005A2183"/>
    <w:rsid w:val="005A784B"/>
    <w:rsid w:val="005B1648"/>
    <w:rsid w:val="005B1860"/>
    <w:rsid w:val="005C0851"/>
    <w:rsid w:val="005C480A"/>
    <w:rsid w:val="005D184F"/>
    <w:rsid w:val="005D663B"/>
    <w:rsid w:val="005D68D0"/>
    <w:rsid w:val="005D6B25"/>
    <w:rsid w:val="005E1E59"/>
    <w:rsid w:val="005F34F3"/>
    <w:rsid w:val="005F3B8B"/>
    <w:rsid w:val="005F6555"/>
    <w:rsid w:val="005F7F57"/>
    <w:rsid w:val="00611B07"/>
    <w:rsid w:val="00622070"/>
    <w:rsid w:val="00623689"/>
    <w:rsid w:val="00625F2B"/>
    <w:rsid w:val="006274A2"/>
    <w:rsid w:val="00635394"/>
    <w:rsid w:val="00635C3B"/>
    <w:rsid w:val="00642259"/>
    <w:rsid w:val="00644BFF"/>
    <w:rsid w:val="00645118"/>
    <w:rsid w:val="0065608E"/>
    <w:rsid w:val="00660962"/>
    <w:rsid w:val="00677132"/>
    <w:rsid w:val="00684C8C"/>
    <w:rsid w:val="00686F65"/>
    <w:rsid w:val="0069045F"/>
    <w:rsid w:val="00691787"/>
    <w:rsid w:val="0069205C"/>
    <w:rsid w:val="006937E1"/>
    <w:rsid w:val="00695C7C"/>
    <w:rsid w:val="00696E57"/>
    <w:rsid w:val="006973BE"/>
    <w:rsid w:val="006978A4"/>
    <w:rsid w:val="006A0A43"/>
    <w:rsid w:val="006A1E70"/>
    <w:rsid w:val="006B0855"/>
    <w:rsid w:val="006B1F83"/>
    <w:rsid w:val="006B2265"/>
    <w:rsid w:val="006B2D6D"/>
    <w:rsid w:val="006C3351"/>
    <w:rsid w:val="006C3A2E"/>
    <w:rsid w:val="006C47B6"/>
    <w:rsid w:val="006C7C2B"/>
    <w:rsid w:val="006D3207"/>
    <w:rsid w:val="006D35D1"/>
    <w:rsid w:val="006D44DE"/>
    <w:rsid w:val="006E21FC"/>
    <w:rsid w:val="006E5A2D"/>
    <w:rsid w:val="006E654B"/>
    <w:rsid w:val="006F3034"/>
    <w:rsid w:val="00706389"/>
    <w:rsid w:val="0070737B"/>
    <w:rsid w:val="0071409B"/>
    <w:rsid w:val="007256DA"/>
    <w:rsid w:val="007277F9"/>
    <w:rsid w:val="00733A46"/>
    <w:rsid w:val="0073632F"/>
    <w:rsid w:val="007403F1"/>
    <w:rsid w:val="007425D7"/>
    <w:rsid w:val="007452F6"/>
    <w:rsid w:val="0074787A"/>
    <w:rsid w:val="00752240"/>
    <w:rsid w:val="007611DE"/>
    <w:rsid w:val="00766928"/>
    <w:rsid w:val="00767848"/>
    <w:rsid w:val="00770841"/>
    <w:rsid w:val="0077108D"/>
    <w:rsid w:val="00773C6D"/>
    <w:rsid w:val="0079316B"/>
    <w:rsid w:val="00794B77"/>
    <w:rsid w:val="007B19BF"/>
    <w:rsid w:val="007B6616"/>
    <w:rsid w:val="007B6C96"/>
    <w:rsid w:val="007C0515"/>
    <w:rsid w:val="007C1EA1"/>
    <w:rsid w:val="007C21D9"/>
    <w:rsid w:val="007C26C4"/>
    <w:rsid w:val="007C436B"/>
    <w:rsid w:val="007C5BEE"/>
    <w:rsid w:val="007D20FD"/>
    <w:rsid w:val="007D576F"/>
    <w:rsid w:val="007D7717"/>
    <w:rsid w:val="0080314C"/>
    <w:rsid w:val="00803F4F"/>
    <w:rsid w:val="00807BD9"/>
    <w:rsid w:val="0082092F"/>
    <w:rsid w:val="00821C70"/>
    <w:rsid w:val="0083480A"/>
    <w:rsid w:val="008357A1"/>
    <w:rsid w:val="00836E8C"/>
    <w:rsid w:val="0084131A"/>
    <w:rsid w:val="00851E05"/>
    <w:rsid w:val="00860B79"/>
    <w:rsid w:val="008616E8"/>
    <w:rsid w:val="00867096"/>
    <w:rsid w:val="0087567B"/>
    <w:rsid w:val="00876837"/>
    <w:rsid w:val="0087709A"/>
    <w:rsid w:val="008774C3"/>
    <w:rsid w:val="008776F6"/>
    <w:rsid w:val="00885CDD"/>
    <w:rsid w:val="00891736"/>
    <w:rsid w:val="00896D38"/>
    <w:rsid w:val="008B021D"/>
    <w:rsid w:val="008B63BA"/>
    <w:rsid w:val="008B6465"/>
    <w:rsid w:val="008B6A66"/>
    <w:rsid w:val="008B71B0"/>
    <w:rsid w:val="008D10AC"/>
    <w:rsid w:val="008D1529"/>
    <w:rsid w:val="008D175C"/>
    <w:rsid w:val="008D6D30"/>
    <w:rsid w:val="008D6EEB"/>
    <w:rsid w:val="008D7DA7"/>
    <w:rsid w:val="008E05DA"/>
    <w:rsid w:val="008E07E5"/>
    <w:rsid w:val="008E789F"/>
    <w:rsid w:val="008F0582"/>
    <w:rsid w:val="008F1A69"/>
    <w:rsid w:val="008F47BD"/>
    <w:rsid w:val="008F5FF8"/>
    <w:rsid w:val="008F7B46"/>
    <w:rsid w:val="008F7DF6"/>
    <w:rsid w:val="0090099C"/>
    <w:rsid w:val="009052CB"/>
    <w:rsid w:val="00917A07"/>
    <w:rsid w:val="009211C3"/>
    <w:rsid w:val="0092266A"/>
    <w:rsid w:val="009229F1"/>
    <w:rsid w:val="0092353C"/>
    <w:rsid w:val="00924C59"/>
    <w:rsid w:val="009310EA"/>
    <w:rsid w:val="00937384"/>
    <w:rsid w:val="00941BC5"/>
    <w:rsid w:val="00941D0E"/>
    <w:rsid w:val="00941F42"/>
    <w:rsid w:val="00956892"/>
    <w:rsid w:val="00956E41"/>
    <w:rsid w:val="00962207"/>
    <w:rsid w:val="009668C6"/>
    <w:rsid w:val="009729B4"/>
    <w:rsid w:val="00973851"/>
    <w:rsid w:val="009773A8"/>
    <w:rsid w:val="009773AB"/>
    <w:rsid w:val="009801DD"/>
    <w:rsid w:val="0098261A"/>
    <w:rsid w:val="00983066"/>
    <w:rsid w:val="009A4AC0"/>
    <w:rsid w:val="009A5642"/>
    <w:rsid w:val="009B109E"/>
    <w:rsid w:val="009B5A5E"/>
    <w:rsid w:val="009C02F0"/>
    <w:rsid w:val="009D107A"/>
    <w:rsid w:val="009D4E89"/>
    <w:rsid w:val="009D61CC"/>
    <w:rsid w:val="009D6662"/>
    <w:rsid w:val="009E0E86"/>
    <w:rsid w:val="009E349D"/>
    <w:rsid w:val="009E4995"/>
    <w:rsid w:val="009F30D0"/>
    <w:rsid w:val="009F67AD"/>
    <w:rsid w:val="00A01730"/>
    <w:rsid w:val="00A019B3"/>
    <w:rsid w:val="00A0244C"/>
    <w:rsid w:val="00A03444"/>
    <w:rsid w:val="00A04C3F"/>
    <w:rsid w:val="00A13FC2"/>
    <w:rsid w:val="00A14CB9"/>
    <w:rsid w:val="00A1631C"/>
    <w:rsid w:val="00A17ABB"/>
    <w:rsid w:val="00A24EB0"/>
    <w:rsid w:val="00A26338"/>
    <w:rsid w:val="00A265FD"/>
    <w:rsid w:val="00A27B68"/>
    <w:rsid w:val="00A30ED0"/>
    <w:rsid w:val="00A312AA"/>
    <w:rsid w:val="00A35BB9"/>
    <w:rsid w:val="00A46FBB"/>
    <w:rsid w:val="00A508B3"/>
    <w:rsid w:val="00A508CB"/>
    <w:rsid w:val="00A51F1F"/>
    <w:rsid w:val="00A51F29"/>
    <w:rsid w:val="00A61262"/>
    <w:rsid w:val="00A61508"/>
    <w:rsid w:val="00A63A8B"/>
    <w:rsid w:val="00A651BC"/>
    <w:rsid w:val="00A82AFD"/>
    <w:rsid w:val="00A8682A"/>
    <w:rsid w:val="00A90D70"/>
    <w:rsid w:val="00A9523D"/>
    <w:rsid w:val="00AA2ECE"/>
    <w:rsid w:val="00AA4C54"/>
    <w:rsid w:val="00AA5241"/>
    <w:rsid w:val="00AB10B9"/>
    <w:rsid w:val="00AB5841"/>
    <w:rsid w:val="00AC5D07"/>
    <w:rsid w:val="00AD0EB7"/>
    <w:rsid w:val="00AE2FB5"/>
    <w:rsid w:val="00AE3F90"/>
    <w:rsid w:val="00AE57CC"/>
    <w:rsid w:val="00AE7F53"/>
    <w:rsid w:val="00AF004F"/>
    <w:rsid w:val="00AF2017"/>
    <w:rsid w:val="00B03C57"/>
    <w:rsid w:val="00B07EC6"/>
    <w:rsid w:val="00B12F85"/>
    <w:rsid w:val="00B1633C"/>
    <w:rsid w:val="00B24B41"/>
    <w:rsid w:val="00B31A55"/>
    <w:rsid w:val="00B325BB"/>
    <w:rsid w:val="00B3663F"/>
    <w:rsid w:val="00B36B42"/>
    <w:rsid w:val="00B36C91"/>
    <w:rsid w:val="00B37512"/>
    <w:rsid w:val="00B43205"/>
    <w:rsid w:val="00B4643A"/>
    <w:rsid w:val="00B501BD"/>
    <w:rsid w:val="00B511C4"/>
    <w:rsid w:val="00B52A55"/>
    <w:rsid w:val="00B53618"/>
    <w:rsid w:val="00B56607"/>
    <w:rsid w:val="00B65594"/>
    <w:rsid w:val="00B66A53"/>
    <w:rsid w:val="00B7339D"/>
    <w:rsid w:val="00B74ACB"/>
    <w:rsid w:val="00B74C84"/>
    <w:rsid w:val="00B82066"/>
    <w:rsid w:val="00B87E09"/>
    <w:rsid w:val="00B90981"/>
    <w:rsid w:val="00B909DA"/>
    <w:rsid w:val="00B95493"/>
    <w:rsid w:val="00B969FA"/>
    <w:rsid w:val="00B97F31"/>
    <w:rsid w:val="00BA00E8"/>
    <w:rsid w:val="00BA57B9"/>
    <w:rsid w:val="00BA57D7"/>
    <w:rsid w:val="00BA6AEE"/>
    <w:rsid w:val="00BA7558"/>
    <w:rsid w:val="00BC2243"/>
    <w:rsid w:val="00BC28CC"/>
    <w:rsid w:val="00BC62BB"/>
    <w:rsid w:val="00BC6767"/>
    <w:rsid w:val="00BC6ECA"/>
    <w:rsid w:val="00BE1C57"/>
    <w:rsid w:val="00C06093"/>
    <w:rsid w:val="00C14645"/>
    <w:rsid w:val="00C15BC4"/>
    <w:rsid w:val="00C23B34"/>
    <w:rsid w:val="00C24FC7"/>
    <w:rsid w:val="00C256EC"/>
    <w:rsid w:val="00C25EDD"/>
    <w:rsid w:val="00C2715F"/>
    <w:rsid w:val="00C323A3"/>
    <w:rsid w:val="00C327FE"/>
    <w:rsid w:val="00C41A8F"/>
    <w:rsid w:val="00C449C5"/>
    <w:rsid w:val="00C456F9"/>
    <w:rsid w:val="00C5188C"/>
    <w:rsid w:val="00C53FAA"/>
    <w:rsid w:val="00C55A66"/>
    <w:rsid w:val="00C56145"/>
    <w:rsid w:val="00C618F1"/>
    <w:rsid w:val="00C63B32"/>
    <w:rsid w:val="00C67348"/>
    <w:rsid w:val="00C82261"/>
    <w:rsid w:val="00C8772C"/>
    <w:rsid w:val="00C9788F"/>
    <w:rsid w:val="00CA08EA"/>
    <w:rsid w:val="00CA51CD"/>
    <w:rsid w:val="00CB214B"/>
    <w:rsid w:val="00CB7BBB"/>
    <w:rsid w:val="00CC3013"/>
    <w:rsid w:val="00CC3320"/>
    <w:rsid w:val="00CD1C29"/>
    <w:rsid w:val="00CD44B6"/>
    <w:rsid w:val="00CD559A"/>
    <w:rsid w:val="00CE5E13"/>
    <w:rsid w:val="00CF3964"/>
    <w:rsid w:val="00CF557A"/>
    <w:rsid w:val="00CF5E90"/>
    <w:rsid w:val="00D00D0F"/>
    <w:rsid w:val="00D1009E"/>
    <w:rsid w:val="00D109E8"/>
    <w:rsid w:val="00D1112C"/>
    <w:rsid w:val="00D17727"/>
    <w:rsid w:val="00D2187E"/>
    <w:rsid w:val="00D2212E"/>
    <w:rsid w:val="00D22DEA"/>
    <w:rsid w:val="00D26D57"/>
    <w:rsid w:val="00D31AC0"/>
    <w:rsid w:val="00D3479A"/>
    <w:rsid w:val="00D35510"/>
    <w:rsid w:val="00D3643D"/>
    <w:rsid w:val="00D406E3"/>
    <w:rsid w:val="00D415D0"/>
    <w:rsid w:val="00D45F76"/>
    <w:rsid w:val="00D51313"/>
    <w:rsid w:val="00D55237"/>
    <w:rsid w:val="00D660DA"/>
    <w:rsid w:val="00D73599"/>
    <w:rsid w:val="00D766AC"/>
    <w:rsid w:val="00D77AD5"/>
    <w:rsid w:val="00D81952"/>
    <w:rsid w:val="00D83BC1"/>
    <w:rsid w:val="00D83CB3"/>
    <w:rsid w:val="00D860CB"/>
    <w:rsid w:val="00D87297"/>
    <w:rsid w:val="00D95430"/>
    <w:rsid w:val="00D955EA"/>
    <w:rsid w:val="00D9596C"/>
    <w:rsid w:val="00DA054D"/>
    <w:rsid w:val="00DA2E06"/>
    <w:rsid w:val="00DA3CE0"/>
    <w:rsid w:val="00DB7427"/>
    <w:rsid w:val="00DC0D6D"/>
    <w:rsid w:val="00DC2687"/>
    <w:rsid w:val="00DC2A02"/>
    <w:rsid w:val="00DD49F8"/>
    <w:rsid w:val="00DE4604"/>
    <w:rsid w:val="00DF2582"/>
    <w:rsid w:val="00E00CAD"/>
    <w:rsid w:val="00E04A2F"/>
    <w:rsid w:val="00E05301"/>
    <w:rsid w:val="00E072BE"/>
    <w:rsid w:val="00E07A8E"/>
    <w:rsid w:val="00E10704"/>
    <w:rsid w:val="00E204DC"/>
    <w:rsid w:val="00E24F8A"/>
    <w:rsid w:val="00E2566C"/>
    <w:rsid w:val="00E25A71"/>
    <w:rsid w:val="00E340F0"/>
    <w:rsid w:val="00E34EF2"/>
    <w:rsid w:val="00E40ECA"/>
    <w:rsid w:val="00E429BC"/>
    <w:rsid w:val="00E45F99"/>
    <w:rsid w:val="00E46315"/>
    <w:rsid w:val="00E475E6"/>
    <w:rsid w:val="00E47E72"/>
    <w:rsid w:val="00E504A5"/>
    <w:rsid w:val="00E552D4"/>
    <w:rsid w:val="00E576B5"/>
    <w:rsid w:val="00E60E52"/>
    <w:rsid w:val="00E62618"/>
    <w:rsid w:val="00E65B13"/>
    <w:rsid w:val="00E6741E"/>
    <w:rsid w:val="00E7758C"/>
    <w:rsid w:val="00E82BEF"/>
    <w:rsid w:val="00E839C0"/>
    <w:rsid w:val="00E83ED7"/>
    <w:rsid w:val="00E846CA"/>
    <w:rsid w:val="00E853E2"/>
    <w:rsid w:val="00E865F3"/>
    <w:rsid w:val="00E9443F"/>
    <w:rsid w:val="00E95972"/>
    <w:rsid w:val="00EA0C76"/>
    <w:rsid w:val="00EA66BC"/>
    <w:rsid w:val="00EA6D6A"/>
    <w:rsid w:val="00EB07DB"/>
    <w:rsid w:val="00EB0C8C"/>
    <w:rsid w:val="00EB2FB1"/>
    <w:rsid w:val="00EC2151"/>
    <w:rsid w:val="00EC47D3"/>
    <w:rsid w:val="00ED10B6"/>
    <w:rsid w:val="00ED23FE"/>
    <w:rsid w:val="00ED5339"/>
    <w:rsid w:val="00EE4590"/>
    <w:rsid w:val="00EE4A37"/>
    <w:rsid w:val="00EE6EA3"/>
    <w:rsid w:val="00EE7D2E"/>
    <w:rsid w:val="00EF1C4E"/>
    <w:rsid w:val="00F11A83"/>
    <w:rsid w:val="00F13327"/>
    <w:rsid w:val="00F14CE3"/>
    <w:rsid w:val="00F175FC"/>
    <w:rsid w:val="00F2000C"/>
    <w:rsid w:val="00F22A89"/>
    <w:rsid w:val="00F26358"/>
    <w:rsid w:val="00F3067F"/>
    <w:rsid w:val="00F35C1D"/>
    <w:rsid w:val="00F43C72"/>
    <w:rsid w:val="00F44D2D"/>
    <w:rsid w:val="00F46FB3"/>
    <w:rsid w:val="00F473D1"/>
    <w:rsid w:val="00F475E8"/>
    <w:rsid w:val="00F5339E"/>
    <w:rsid w:val="00F6084A"/>
    <w:rsid w:val="00F777CA"/>
    <w:rsid w:val="00F77F70"/>
    <w:rsid w:val="00F865DF"/>
    <w:rsid w:val="00F91736"/>
    <w:rsid w:val="00F952D1"/>
    <w:rsid w:val="00FA5B9F"/>
    <w:rsid w:val="00FA5C3A"/>
    <w:rsid w:val="00FB0864"/>
    <w:rsid w:val="00FB16CD"/>
    <w:rsid w:val="00FB1A39"/>
    <w:rsid w:val="00FB4413"/>
    <w:rsid w:val="00FB6415"/>
    <w:rsid w:val="00FB7784"/>
    <w:rsid w:val="00FC2AAF"/>
    <w:rsid w:val="00FC43BC"/>
    <w:rsid w:val="00FD1DA8"/>
    <w:rsid w:val="00FD7C1C"/>
    <w:rsid w:val="00FE484C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486668"/>
  </w:style>
  <w:style w:type="paragraph" w:styleId="1">
    <w:name w:val="heading 1"/>
    <w:basedOn w:val="a5"/>
    <w:next w:val="a5"/>
    <w:qFormat/>
    <w:rsid w:val="00157A16"/>
    <w:pPr>
      <w:numPr>
        <w:numId w:val="1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</w:rPr>
  </w:style>
  <w:style w:type="paragraph" w:styleId="2">
    <w:name w:val="heading 2"/>
    <w:basedOn w:val="a5"/>
    <w:next w:val="a5"/>
    <w:qFormat/>
    <w:rsid w:val="00733A46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5"/>
    <w:next w:val="a5"/>
    <w:qFormat/>
    <w:rsid w:val="00645118"/>
    <w:pPr>
      <w:keepNext/>
      <w:numPr>
        <w:ilvl w:val="2"/>
        <w:numId w:val="1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5"/>
    <w:next w:val="a5"/>
    <w:qFormat/>
    <w:rsid w:val="00A63A8B"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5"/>
    <w:next w:val="a5"/>
    <w:qFormat/>
    <w:rsid w:val="00D55237"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5"/>
    <w:next w:val="a5"/>
    <w:qFormat/>
    <w:rsid w:val="00D5523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qFormat/>
    <w:rsid w:val="00D5523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5"/>
    <w:next w:val="a5"/>
    <w:qFormat/>
    <w:rsid w:val="00D5523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qFormat/>
    <w:rsid w:val="00D5523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3">
    <w:name w:val="List"/>
    <w:basedOn w:val="a5"/>
    <w:link w:val="a9"/>
    <w:rsid w:val="00A63A8B"/>
    <w:pPr>
      <w:numPr>
        <w:numId w:val="8"/>
      </w:numPr>
      <w:spacing w:after="60"/>
      <w:jc w:val="both"/>
    </w:pPr>
    <w:rPr>
      <w:snapToGrid w:val="0"/>
    </w:rPr>
  </w:style>
  <w:style w:type="paragraph" w:customStyle="1" w:styleId="aa">
    <w:name w:val="Год утверждения"/>
    <w:basedOn w:val="a5"/>
    <w:rsid w:val="00D55237"/>
    <w:pPr>
      <w:jc w:val="center"/>
    </w:pPr>
    <w:rPr>
      <w:b/>
      <w:sz w:val="28"/>
      <w:szCs w:val="28"/>
    </w:rPr>
  </w:style>
  <w:style w:type="paragraph" w:styleId="ab">
    <w:name w:val="header"/>
    <w:basedOn w:val="a5"/>
    <w:rsid w:val="00A14CB9"/>
    <w:pPr>
      <w:tabs>
        <w:tab w:val="center" w:pos="4677"/>
        <w:tab w:val="right" w:pos="9355"/>
      </w:tabs>
    </w:pPr>
  </w:style>
  <w:style w:type="paragraph" w:customStyle="1" w:styleId="ac">
    <w:name w:val="Утверждаю"/>
    <w:basedOn w:val="a5"/>
    <w:rsid w:val="00D55237"/>
  </w:style>
  <w:style w:type="paragraph" w:styleId="31">
    <w:name w:val="toc 3"/>
    <w:basedOn w:val="a5"/>
    <w:next w:val="a5"/>
    <w:autoRedefine/>
    <w:semiHidden/>
    <w:rsid w:val="00D55237"/>
    <w:pPr>
      <w:ind w:left="480"/>
    </w:pPr>
    <w:rPr>
      <w:i/>
      <w:iCs/>
    </w:rPr>
  </w:style>
  <w:style w:type="paragraph" w:customStyle="1" w:styleId="a">
    <w:name w:val="Список нумерованный"/>
    <w:basedOn w:val="a5"/>
    <w:rsid w:val="0054040A"/>
    <w:pPr>
      <w:numPr>
        <w:numId w:val="13"/>
      </w:numPr>
      <w:spacing w:before="120"/>
      <w:jc w:val="both"/>
    </w:pPr>
  </w:style>
  <w:style w:type="paragraph" w:customStyle="1" w:styleId="21">
    <w:name w:val="Пункт 2"/>
    <w:basedOn w:val="2"/>
    <w:qFormat/>
    <w:rsid w:val="00645118"/>
    <w:pPr>
      <w:keepNext w:val="0"/>
      <w:tabs>
        <w:tab w:val="clear" w:pos="1276"/>
      </w:tabs>
      <w:spacing w:before="120"/>
      <w:jc w:val="both"/>
    </w:pPr>
    <w:rPr>
      <w:b w:val="0"/>
      <w:sz w:val="24"/>
      <w:szCs w:val="24"/>
    </w:rPr>
  </w:style>
  <w:style w:type="paragraph" w:customStyle="1" w:styleId="32">
    <w:name w:val="Пункт 3"/>
    <w:basedOn w:val="3"/>
    <w:qFormat/>
    <w:rsid w:val="00645118"/>
    <w:pPr>
      <w:keepNext w:val="0"/>
      <w:spacing w:after="60"/>
      <w:jc w:val="both"/>
    </w:pPr>
    <w:rPr>
      <w:b w:val="0"/>
      <w:sz w:val="24"/>
      <w:szCs w:val="24"/>
    </w:rPr>
  </w:style>
  <w:style w:type="paragraph" w:customStyle="1" w:styleId="41">
    <w:name w:val="Пункт 4"/>
    <w:basedOn w:val="4"/>
    <w:rsid w:val="00645118"/>
    <w:pPr>
      <w:keepNext w:val="0"/>
      <w:jc w:val="both"/>
    </w:pPr>
    <w:rPr>
      <w:b w:val="0"/>
    </w:rPr>
  </w:style>
  <w:style w:type="paragraph" w:customStyle="1" w:styleId="50">
    <w:name w:val="Пункт 5"/>
    <w:basedOn w:val="5"/>
    <w:link w:val="51"/>
    <w:rsid w:val="00D55237"/>
    <w:pPr>
      <w:spacing w:before="60"/>
    </w:pPr>
    <w:rPr>
      <w:b w:val="0"/>
      <w:sz w:val="24"/>
      <w:szCs w:val="24"/>
    </w:rPr>
  </w:style>
  <w:style w:type="character" w:customStyle="1" w:styleId="51">
    <w:name w:val="Пункт 5 Знак"/>
    <w:link w:val="50"/>
    <w:rsid w:val="0080314C"/>
    <w:rPr>
      <w:bCs/>
      <w:iCs/>
      <w:sz w:val="24"/>
      <w:szCs w:val="24"/>
      <w:lang w:val="ru-RU" w:eastAsia="ru-RU" w:bidi="ar-SA"/>
    </w:rPr>
  </w:style>
  <w:style w:type="paragraph" w:customStyle="1" w:styleId="a2">
    <w:name w:val="Приложение"/>
    <w:basedOn w:val="a5"/>
    <w:next w:val="a5"/>
    <w:rsid w:val="00E072BE"/>
    <w:pPr>
      <w:keepNext/>
      <w:pageBreakBefore/>
      <w:numPr>
        <w:numId w:val="10"/>
      </w:numPr>
      <w:spacing w:before="120" w:after="120"/>
      <w:jc w:val="center"/>
    </w:pPr>
    <w:rPr>
      <w:b/>
      <w:kern w:val="28"/>
      <w:sz w:val="28"/>
    </w:rPr>
  </w:style>
  <w:style w:type="paragraph" w:customStyle="1" w:styleId="ad">
    <w:name w:val="Табличный"/>
    <w:basedOn w:val="a5"/>
    <w:rsid w:val="00D55237"/>
    <w:pPr>
      <w:keepNext/>
      <w:widowControl w:val="0"/>
      <w:spacing w:before="60" w:after="60"/>
      <w:jc w:val="center"/>
    </w:pPr>
    <w:rPr>
      <w:b/>
      <w:sz w:val="22"/>
    </w:rPr>
  </w:style>
  <w:style w:type="paragraph" w:customStyle="1" w:styleId="ae">
    <w:name w:val="Содержание"/>
    <w:basedOn w:val="a5"/>
    <w:rsid w:val="00D55237"/>
    <w:pPr>
      <w:widowControl w:val="0"/>
      <w:spacing w:before="240" w:after="240"/>
      <w:jc w:val="center"/>
    </w:pPr>
    <w:rPr>
      <w:b/>
      <w:caps/>
    </w:rPr>
  </w:style>
  <w:style w:type="paragraph" w:customStyle="1" w:styleId="af">
    <w:name w:val="Верх. колонт. четн."/>
    <w:basedOn w:val="a5"/>
    <w:rsid w:val="00D55237"/>
    <w:pPr>
      <w:widowControl w:val="0"/>
      <w:spacing w:line="240" w:lineRule="exact"/>
      <w:jc w:val="right"/>
    </w:pPr>
    <w:rPr>
      <w:rFonts w:ascii="Arial" w:hAnsi="Arial"/>
      <w:b/>
      <w:i/>
    </w:rPr>
  </w:style>
  <w:style w:type="paragraph" w:customStyle="1" w:styleId="af0">
    <w:name w:val="Верх. колонт. нечет."/>
    <w:basedOn w:val="a5"/>
    <w:rsid w:val="00D55237"/>
    <w:pPr>
      <w:widowControl w:val="0"/>
      <w:spacing w:line="240" w:lineRule="exact"/>
    </w:pPr>
    <w:rPr>
      <w:rFonts w:ascii="Arial" w:hAnsi="Arial"/>
      <w:b/>
      <w:i/>
    </w:rPr>
  </w:style>
  <w:style w:type="paragraph" w:styleId="af1">
    <w:name w:val="Balloon Text"/>
    <w:basedOn w:val="a5"/>
    <w:semiHidden/>
    <w:rsid w:val="00D55237"/>
    <w:pPr>
      <w:widowControl w:val="0"/>
      <w:suppressAutoHyphens/>
      <w:jc w:val="both"/>
    </w:pPr>
    <w:rPr>
      <w:rFonts w:ascii="Tahoma" w:hAnsi="Tahoma" w:cs="Courier New"/>
      <w:sz w:val="16"/>
      <w:szCs w:val="16"/>
    </w:rPr>
  </w:style>
  <w:style w:type="paragraph" w:styleId="af2">
    <w:name w:val="Block Text"/>
    <w:basedOn w:val="a5"/>
    <w:rsid w:val="00D55237"/>
    <w:pPr>
      <w:widowControl w:val="0"/>
      <w:shd w:val="clear" w:color="auto" w:fill="FFFFFF"/>
      <w:suppressAutoHyphens/>
      <w:spacing w:line="312" w:lineRule="auto"/>
      <w:ind w:left="11" w:right="28" w:firstLine="680"/>
      <w:jc w:val="both"/>
    </w:pPr>
    <w:rPr>
      <w:b/>
    </w:rPr>
  </w:style>
  <w:style w:type="paragraph" w:styleId="11">
    <w:name w:val="toc 1"/>
    <w:basedOn w:val="a5"/>
    <w:next w:val="a5"/>
    <w:semiHidden/>
    <w:rsid w:val="00D55237"/>
    <w:pPr>
      <w:spacing w:before="120" w:after="120"/>
    </w:pPr>
    <w:rPr>
      <w:b/>
      <w:bCs/>
      <w:caps/>
    </w:rPr>
  </w:style>
  <w:style w:type="paragraph" w:styleId="22">
    <w:name w:val="toc 2"/>
    <w:basedOn w:val="a5"/>
    <w:next w:val="a5"/>
    <w:autoRedefine/>
    <w:semiHidden/>
    <w:rsid w:val="00D55237"/>
    <w:pPr>
      <w:ind w:left="240"/>
    </w:pPr>
    <w:rPr>
      <w:smallCaps/>
    </w:rPr>
  </w:style>
  <w:style w:type="paragraph" w:styleId="af3">
    <w:name w:val="caption"/>
    <w:basedOn w:val="a5"/>
    <w:next w:val="a5"/>
    <w:qFormat/>
    <w:rsid w:val="00D55237"/>
    <w:pPr>
      <w:spacing w:before="120" w:after="120"/>
      <w:jc w:val="center"/>
    </w:pPr>
    <w:rPr>
      <w:b/>
      <w:bCs/>
      <w:sz w:val="22"/>
    </w:rPr>
  </w:style>
  <w:style w:type="paragraph" w:customStyle="1" w:styleId="af4">
    <w:name w:val="Название таблицы"/>
    <w:basedOn w:val="af3"/>
    <w:rsid w:val="00BC62BB"/>
    <w:pPr>
      <w:keepNext/>
      <w:spacing w:after="0"/>
      <w:jc w:val="left"/>
    </w:pPr>
    <w:rPr>
      <w:szCs w:val="22"/>
    </w:rPr>
  </w:style>
  <w:style w:type="paragraph" w:customStyle="1" w:styleId="af5">
    <w:name w:val="Табличный_заголовки"/>
    <w:basedOn w:val="a5"/>
    <w:qFormat/>
    <w:rsid w:val="00D55237"/>
    <w:pPr>
      <w:keepNext/>
      <w:keepLines/>
      <w:jc w:val="center"/>
    </w:pPr>
    <w:rPr>
      <w:b/>
      <w:sz w:val="22"/>
      <w:szCs w:val="22"/>
    </w:rPr>
  </w:style>
  <w:style w:type="paragraph" w:customStyle="1" w:styleId="af6">
    <w:name w:val="Табличный_центр"/>
    <w:basedOn w:val="a5"/>
    <w:qFormat/>
    <w:rsid w:val="00D55237"/>
    <w:pPr>
      <w:jc w:val="center"/>
    </w:pPr>
    <w:rPr>
      <w:sz w:val="22"/>
      <w:szCs w:val="22"/>
    </w:rPr>
  </w:style>
  <w:style w:type="paragraph" w:customStyle="1" w:styleId="10">
    <w:name w:val="Список 1)"/>
    <w:basedOn w:val="a5"/>
    <w:rsid w:val="00E072BE"/>
    <w:pPr>
      <w:numPr>
        <w:numId w:val="5"/>
      </w:numPr>
      <w:spacing w:after="60"/>
      <w:jc w:val="both"/>
    </w:pPr>
  </w:style>
  <w:style w:type="paragraph" w:customStyle="1" w:styleId="af7">
    <w:name w:val="Примечания"/>
    <w:basedOn w:val="a5"/>
    <w:link w:val="12"/>
    <w:rsid w:val="00D55237"/>
    <w:pPr>
      <w:spacing w:before="120"/>
      <w:ind w:firstLine="567"/>
      <w:jc w:val="both"/>
    </w:pPr>
    <w:rPr>
      <w:spacing w:val="80"/>
    </w:rPr>
  </w:style>
  <w:style w:type="character" w:customStyle="1" w:styleId="12">
    <w:name w:val="Примечания Знак1"/>
    <w:link w:val="af7"/>
    <w:rsid w:val="00E6741E"/>
    <w:rPr>
      <w:spacing w:val="80"/>
      <w:sz w:val="24"/>
      <w:szCs w:val="24"/>
      <w:lang w:val="ru-RU" w:eastAsia="ru-RU" w:bidi="ar-SA"/>
    </w:rPr>
  </w:style>
  <w:style w:type="paragraph" w:customStyle="1" w:styleId="af8">
    <w:name w:val="Внимание"/>
    <w:basedOn w:val="a5"/>
    <w:rsid w:val="00D55237"/>
    <w:pPr>
      <w:spacing w:before="120"/>
      <w:ind w:firstLine="567"/>
      <w:jc w:val="both"/>
    </w:pPr>
    <w:rPr>
      <w:b/>
      <w:bCs/>
    </w:rPr>
  </w:style>
  <w:style w:type="paragraph" w:customStyle="1" w:styleId="a1">
    <w:name w:val="Табличный_нумерованный"/>
    <w:basedOn w:val="a5"/>
    <w:link w:val="af9"/>
    <w:rsid w:val="00301DFE"/>
    <w:pPr>
      <w:numPr>
        <w:numId w:val="4"/>
      </w:numPr>
    </w:pPr>
    <w:rPr>
      <w:sz w:val="22"/>
      <w:szCs w:val="22"/>
    </w:rPr>
  </w:style>
  <w:style w:type="paragraph" w:styleId="42">
    <w:name w:val="toc 4"/>
    <w:basedOn w:val="a5"/>
    <w:next w:val="a5"/>
    <w:autoRedefine/>
    <w:semiHidden/>
    <w:rsid w:val="00D55237"/>
    <w:pPr>
      <w:ind w:left="720"/>
    </w:pPr>
    <w:rPr>
      <w:sz w:val="18"/>
      <w:szCs w:val="18"/>
    </w:rPr>
  </w:style>
  <w:style w:type="paragraph" w:styleId="52">
    <w:name w:val="toc 5"/>
    <w:basedOn w:val="a5"/>
    <w:next w:val="a5"/>
    <w:autoRedefine/>
    <w:semiHidden/>
    <w:rsid w:val="00D55237"/>
    <w:pPr>
      <w:ind w:left="960"/>
    </w:pPr>
    <w:rPr>
      <w:sz w:val="18"/>
      <w:szCs w:val="18"/>
    </w:rPr>
  </w:style>
  <w:style w:type="paragraph" w:styleId="60">
    <w:name w:val="toc 6"/>
    <w:basedOn w:val="a5"/>
    <w:next w:val="a5"/>
    <w:autoRedefine/>
    <w:semiHidden/>
    <w:rsid w:val="00D55237"/>
    <w:pPr>
      <w:ind w:left="1200"/>
    </w:pPr>
    <w:rPr>
      <w:sz w:val="18"/>
      <w:szCs w:val="18"/>
    </w:rPr>
  </w:style>
  <w:style w:type="paragraph" w:styleId="70">
    <w:name w:val="toc 7"/>
    <w:basedOn w:val="a5"/>
    <w:next w:val="a5"/>
    <w:autoRedefine/>
    <w:semiHidden/>
    <w:rsid w:val="00D55237"/>
    <w:pPr>
      <w:ind w:left="1440"/>
    </w:pPr>
    <w:rPr>
      <w:sz w:val="18"/>
      <w:szCs w:val="18"/>
    </w:rPr>
  </w:style>
  <w:style w:type="paragraph" w:styleId="80">
    <w:name w:val="toc 8"/>
    <w:basedOn w:val="a5"/>
    <w:next w:val="a5"/>
    <w:autoRedefine/>
    <w:semiHidden/>
    <w:rsid w:val="00D55237"/>
    <w:pPr>
      <w:ind w:left="1680"/>
    </w:pPr>
    <w:rPr>
      <w:sz w:val="18"/>
      <w:szCs w:val="18"/>
    </w:rPr>
  </w:style>
  <w:style w:type="paragraph" w:styleId="90">
    <w:name w:val="toc 9"/>
    <w:basedOn w:val="a5"/>
    <w:next w:val="a5"/>
    <w:autoRedefine/>
    <w:semiHidden/>
    <w:rsid w:val="00D55237"/>
    <w:pPr>
      <w:ind w:left="1920"/>
    </w:pPr>
    <w:rPr>
      <w:sz w:val="18"/>
      <w:szCs w:val="18"/>
    </w:rPr>
  </w:style>
  <w:style w:type="character" w:styleId="afa">
    <w:name w:val="Hyperlink"/>
    <w:rsid w:val="00D55237"/>
    <w:rPr>
      <w:color w:val="0000FF"/>
      <w:u w:val="single"/>
    </w:rPr>
  </w:style>
  <w:style w:type="paragraph" w:styleId="afb">
    <w:name w:val="Body Text"/>
    <w:basedOn w:val="a5"/>
    <w:link w:val="afc"/>
    <w:rsid w:val="00D55237"/>
    <w:pPr>
      <w:numPr>
        <w:ilvl w:val="12"/>
      </w:numPr>
      <w:spacing w:after="60"/>
      <w:ind w:firstLine="567"/>
      <w:jc w:val="both"/>
    </w:pPr>
  </w:style>
  <w:style w:type="character" w:customStyle="1" w:styleId="afc">
    <w:name w:val="Основной текст Знак"/>
    <w:link w:val="afb"/>
    <w:rsid w:val="0080314C"/>
    <w:rPr>
      <w:sz w:val="24"/>
      <w:lang w:val="ru-RU" w:eastAsia="ru-RU" w:bidi="ar-SA"/>
    </w:rPr>
  </w:style>
  <w:style w:type="paragraph" w:customStyle="1" w:styleId="afd">
    <w:name w:val="Верхняя шапка"/>
    <w:basedOn w:val="a5"/>
    <w:qFormat/>
    <w:rsid w:val="006F3034"/>
    <w:pPr>
      <w:jc w:val="center"/>
    </w:pPr>
    <w:rPr>
      <w:b/>
      <w:bCs/>
      <w:sz w:val="28"/>
    </w:rPr>
  </w:style>
  <w:style w:type="paragraph" w:styleId="afe">
    <w:name w:val="toa heading"/>
    <w:basedOn w:val="a5"/>
    <w:next w:val="a5"/>
    <w:semiHidden/>
    <w:rsid w:val="00D55237"/>
    <w:pPr>
      <w:spacing w:before="40" w:after="20"/>
      <w:jc w:val="center"/>
    </w:pPr>
    <w:rPr>
      <w:b/>
      <w:sz w:val="22"/>
    </w:rPr>
  </w:style>
  <w:style w:type="paragraph" w:styleId="aff">
    <w:name w:val="annotation text"/>
    <w:basedOn w:val="a5"/>
    <w:semiHidden/>
    <w:rsid w:val="00D55237"/>
  </w:style>
  <w:style w:type="paragraph" w:styleId="aff0">
    <w:name w:val="annotation subject"/>
    <w:basedOn w:val="aff"/>
    <w:next w:val="aff"/>
    <w:semiHidden/>
    <w:rsid w:val="00D55237"/>
    <w:pPr>
      <w:ind w:firstLine="284"/>
      <w:jc w:val="both"/>
    </w:pPr>
    <w:rPr>
      <w:b/>
      <w:bCs/>
    </w:rPr>
  </w:style>
  <w:style w:type="paragraph" w:customStyle="1" w:styleId="aff1">
    <w:name w:val="ЕСКД_название устройства"/>
    <w:basedOn w:val="a5"/>
    <w:rsid w:val="00D55237"/>
    <w:pPr>
      <w:spacing w:line="360" w:lineRule="auto"/>
      <w:jc w:val="center"/>
    </w:pPr>
    <w:rPr>
      <w:b/>
      <w:bCs/>
      <w:sz w:val="36"/>
      <w:szCs w:val="36"/>
    </w:rPr>
  </w:style>
  <w:style w:type="paragraph" w:customStyle="1" w:styleId="a4">
    <w:name w:val="Требования"/>
    <w:basedOn w:val="21"/>
    <w:rsid w:val="00D55237"/>
    <w:pPr>
      <w:numPr>
        <w:numId w:val="6"/>
      </w:numPr>
      <w:tabs>
        <w:tab w:val="clear" w:pos="1134"/>
      </w:tabs>
      <w:ind w:left="0" w:firstLine="567"/>
    </w:pPr>
    <w:rPr>
      <w:i/>
    </w:rPr>
  </w:style>
  <w:style w:type="paragraph" w:customStyle="1" w:styleId="a0">
    <w:name w:val="Список а)"/>
    <w:basedOn w:val="a3"/>
    <w:rsid w:val="0054040A"/>
    <w:pPr>
      <w:numPr>
        <w:numId w:val="2"/>
      </w:numPr>
    </w:pPr>
  </w:style>
  <w:style w:type="paragraph" w:styleId="aff2">
    <w:name w:val="Document Map"/>
    <w:basedOn w:val="a5"/>
    <w:semiHidden/>
    <w:rsid w:val="00D55237"/>
    <w:pPr>
      <w:widowControl w:val="0"/>
      <w:shd w:val="clear" w:color="auto" w:fill="000080"/>
      <w:suppressAutoHyphens/>
      <w:jc w:val="both"/>
    </w:pPr>
    <w:rPr>
      <w:rFonts w:ascii="Tahoma" w:hAnsi="Tahoma"/>
    </w:rPr>
  </w:style>
  <w:style w:type="paragraph" w:customStyle="1" w:styleId="aff3">
    <w:name w:val="Внимание_Опасность"/>
    <w:basedOn w:val="af8"/>
    <w:rsid w:val="00D55237"/>
    <w:pPr>
      <w:keepLines/>
    </w:pPr>
    <w:rPr>
      <w:caps/>
    </w:rPr>
  </w:style>
  <w:style w:type="character" w:styleId="aff4">
    <w:name w:val="annotation reference"/>
    <w:semiHidden/>
    <w:rsid w:val="00D55237"/>
    <w:rPr>
      <w:sz w:val="16"/>
      <w:szCs w:val="16"/>
    </w:rPr>
  </w:style>
  <w:style w:type="paragraph" w:customStyle="1" w:styleId="aff5">
    <w:name w:val="Абзац"/>
    <w:basedOn w:val="a5"/>
    <w:link w:val="aff6"/>
    <w:rsid w:val="00D55237"/>
    <w:pPr>
      <w:spacing w:before="120" w:after="60"/>
      <w:ind w:firstLine="567"/>
      <w:jc w:val="both"/>
    </w:pPr>
  </w:style>
  <w:style w:type="paragraph" w:customStyle="1" w:styleId="aff7">
    <w:name w:val="Табличный_слева"/>
    <w:basedOn w:val="a5"/>
    <w:rsid w:val="00301DFE"/>
    <w:rPr>
      <w:sz w:val="22"/>
      <w:szCs w:val="22"/>
    </w:rPr>
  </w:style>
  <w:style w:type="paragraph" w:customStyle="1" w:styleId="13">
    <w:name w:val="Обычный 1"/>
    <w:basedOn w:val="a5"/>
    <w:next w:val="a5"/>
    <w:semiHidden/>
    <w:rsid w:val="00D55237"/>
    <w:pPr>
      <w:tabs>
        <w:tab w:val="num" w:pos="360"/>
      </w:tabs>
      <w:spacing w:before="120"/>
      <w:ind w:left="360" w:hanging="360"/>
      <w:jc w:val="both"/>
    </w:pPr>
  </w:style>
  <w:style w:type="character" w:customStyle="1" w:styleId="af9">
    <w:name w:val="Табличный_нумерованный Знак"/>
    <w:link w:val="a1"/>
    <w:rsid w:val="00F5339E"/>
    <w:rPr>
      <w:sz w:val="22"/>
      <w:szCs w:val="22"/>
      <w:lang w:val="ru-RU" w:eastAsia="ru-RU" w:bidi="ar-SA"/>
    </w:rPr>
  </w:style>
  <w:style w:type="character" w:customStyle="1" w:styleId="aff6">
    <w:name w:val="Абзац Знак"/>
    <w:link w:val="aff5"/>
    <w:rsid w:val="0069205C"/>
    <w:rPr>
      <w:sz w:val="24"/>
      <w:szCs w:val="24"/>
      <w:lang w:val="ru-RU" w:eastAsia="ru-RU" w:bidi="ar-SA"/>
    </w:rPr>
  </w:style>
  <w:style w:type="paragraph" w:styleId="aff8">
    <w:name w:val="footer"/>
    <w:basedOn w:val="a5"/>
    <w:link w:val="aff9"/>
    <w:uiPriority w:val="99"/>
    <w:rsid w:val="00A14CB9"/>
    <w:pPr>
      <w:tabs>
        <w:tab w:val="center" w:pos="4677"/>
        <w:tab w:val="right" w:pos="9355"/>
      </w:tabs>
    </w:pPr>
  </w:style>
  <w:style w:type="table" w:styleId="affa">
    <w:name w:val="Table Grid"/>
    <w:basedOn w:val="a7"/>
    <w:uiPriority w:val="59"/>
    <w:rsid w:val="00973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rsid w:val="0084131A"/>
    <w:rPr>
      <w:color w:val="800080"/>
      <w:u w:val="single"/>
    </w:rPr>
  </w:style>
  <w:style w:type="paragraph" w:customStyle="1" w:styleId="affc">
    <w:name w:val="Обычный влево"/>
    <w:basedOn w:val="13"/>
    <w:rsid w:val="0084131A"/>
    <w:pPr>
      <w:tabs>
        <w:tab w:val="clear" w:pos="360"/>
      </w:tabs>
      <w:spacing w:before="0"/>
      <w:ind w:left="0" w:firstLine="0"/>
      <w:jc w:val="left"/>
    </w:pPr>
  </w:style>
  <w:style w:type="paragraph" w:customStyle="1" w:styleId="affd">
    <w:name w:val="Шапка таблицы"/>
    <w:basedOn w:val="a5"/>
    <w:rsid w:val="0084131A"/>
    <w:pPr>
      <w:jc w:val="center"/>
    </w:pPr>
    <w:rPr>
      <w:b/>
    </w:rPr>
  </w:style>
  <w:style w:type="paragraph" w:customStyle="1" w:styleId="affe">
    <w:name w:val="Лист согласования"/>
    <w:basedOn w:val="a5"/>
    <w:rsid w:val="0084131A"/>
    <w:pPr>
      <w:ind w:firstLine="851"/>
      <w:jc w:val="center"/>
    </w:pPr>
    <w:rPr>
      <w:b/>
      <w:bCs/>
    </w:rPr>
  </w:style>
  <w:style w:type="character" w:customStyle="1" w:styleId="a9">
    <w:name w:val="Список Знак"/>
    <w:link w:val="a3"/>
    <w:rsid w:val="00A63A8B"/>
    <w:rPr>
      <w:snapToGrid w:val="0"/>
      <w:sz w:val="24"/>
      <w:szCs w:val="24"/>
      <w:lang w:val="ru-RU" w:eastAsia="ru-RU" w:bidi="ar-SA"/>
    </w:rPr>
  </w:style>
  <w:style w:type="paragraph" w:customStyle="1" w:styleId="afff">
    <w:name w:val="Табличный_по ширине"/>
    <w:basedOn w:val="aff7"/>
    <w:qFormat/>
    <w:rsid w:val="009A4AC0"/>
    <w:pPr>
      <w:jc w:val="both"/>
    </w:pPr>
  </w:style>
  <w:style w:type="paragraph" w:customStyle="1" w:styleId="20">
    <w:name w:val="Заголовок 2_Приложения"/>
    <w:basedOn w:val="a5"/>
    <w:next w:val="aff5"/>
    <w:rsid w:val="00A63A8B"/>
    <w:pPr>
      <w:numPr>
        <w:ilvl w:val="1"/>
        <w:numId w:val="10"/>
      </w:numPr>
      <w:spacing w:before="180" w:after="60"/>
      <w:jc w:val="both"/>
    </w:pPr>
    <w:rPr>
      <w:b/>
      <w:sz w:val="28"/>
    </w:rPr>
  </w:style>
  <w:style w:type="paragraph" w:customStyle="1" w:styleId="30">
    <w:name w:val="Заголовок 3_Приложения"/>
    <w:basedOn w:val="a5"/>
    <w:next w:val="aff5"/>
    <w:rsid w:val="00A63A8B"/>
    <w:pPr>
      <w:numPr>
        <w:ilvl w:val="2"/>
        <w:numId w:val="10"/>
      </w:numPr>
      <w:spacing w:before="120" w:after="60"/>
      <w:jc w:val="both"/>
    </w:pPr>
    <w:rPr>
      <w:b/>
      <w:sz w:val="26"/>
    </w:rPr>
  </w:style>
  <w:style w:type="paragraph" w:customStyle="1" w:styleId="40">
    <w:name w:val="Заголовок 4_Приложения"/>
    <w:basedOn w:val="a5"/>
    <w:next w:val="aff5"/>
    <w:rsid w:val="0024071D"/>
    <w:pPr>
      <w:numPr>
        <w:ilvl w:val="3"/>
        <w:numId w:val="10"/>
      </w:numPr>
      <w:spacing w:before="120" w:after="120"/>
    </w:pPr>
    <w:rPr>
      <w:b/>
    </w:rPr>
  </w:style>
  <w:style w:type="paragraph" w:styleId="afff0">
    <w:name w:val="Title"/>
    <w:basedOn w:val="a5"/>
    <w:link w:val="afff1"/>
    <w:qFormat/>
    <w:rsid w:val="006B2265"/>
    <w:pPr>
      <w:shd w:val="clear" w:color="auto" w:fill="FFFFFF"/>
      <w:autoSpaceDE w:val="0"/>
      <w:autoSpaceDN w:val="0"/>
      <w:adjustRightInd w:val="0"/>
      <w:jc w:val="center"/>
    </w:pPr>
    <w:rPr>
      <w:color w:val="000000"/>
      <w:sz w:val="28"/>
    </w:rPr>
  </w:style>
  <w:style w:type="character" w:customStyle="1" w:styleId="afff1">
    <w:name w:val="Название Знак"/>
    <w:link w:val="afff0"/>
    <w:rsid w:val="006B2265"/>
    <w:rPr>
      <w:color w:val="000000"/>
      <w:sz w:val="28"/>
      <w:szCs w:val="24"/>
      <w:shd w:val="clear" w:color="auto" w:fill="FFFFFF"/>
    </w:rPr>
  </w:style>
  <w:style w:type="character" w:customStyle="1" w:styleId="aff9">
    <w:name w:val="Нижний колонтитул Знак"/>
    <w:link w:val="aff8"/>
    <w:uiPriority w:val="99"/>
    <w:rsid w:val="00C327FE"/>
    <w:rPr>
      <w:sz w:val="24"/>
      <w:szCs w:val="24"/>
    </w:rPr>
  </w:style>
  <w:style w:type="character" w:customStyle="1" w:styleId="ListLabel1">
    <w:name w:val="ListLabel 1"/>
    <w:qFormat/>
    <w:rsid w:val="00EA0C76"/>
    <w:rPr>
      <w:b w:val="0"/>
      <w:sz w:val="24"/>
      <w:szCs w:val="24"/>
    </w:rPr>
  </w:style>
  <w:style w:type="paragraph" w:styleId="HTML">
    <w:name w:val="HTML Preformatted"/>
    <w:basedOn w:val="a5"/>
    <w:link w:val="HTML0"/>
    <w:uiPriority w:val="99"/>
    <w:unhideWhenUsed/>
    <w:rsid w:val="00D45F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uiPriority w:val="99"/>
    <w:rsid w:val="00D45F76"/>
    <w:rPr>
      <w:rFonts w:ascii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@mail.ru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47;&#1043;\&#1058;&#1077;&#1082;&#1089;&#1090;&#1099;%20&#1076;&#1086;&#1082;&#1080;%20&#1058;&#1059;%20&#1088;&#1072;&#1079;&#1088;&#1072;&#1073;&#1086;&#1090;&#1082;&#1072;\&#1064;&#1072;&#1073;&#1083;&#1086;&#1085;%20&#1089;&#1086;%20&#1089;&#1090;&#1080;&#1083;&#1103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со стилями</Template>
  <TotalTime>1426</TotalTime>
  <Pages>2</Pages>
  <Words>99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ЗАО "ЭлеСи"</vt:lpstr>
      <vt:lpstr>ЗАО "ЭлеСи"</vt:lpstr>
    </vt:vector>
  </TitlesOfParts>
  <Company>home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"ЭлеСи"</dc:title>
  <dc:creator>beard64@rambler.ru</dc:creator>
  <cp:lastModifiedBy>Пользователь</cp:lastModifiedBy>
  <cp:revision>29</cp:revision>
  <cp:lastPrinted>2025-01-22T07:06:00Z</cp:lastPrinted>
  <dcterms:created xsi:type="dcterms:W3CDTF">2025-01-21T07:08:00Z</dcterms:created>
  <dcterms:modified xsi:type="dcterms:W3CDTF">2025-05-28T04:06:00Z</dcterms:modified>
</cp:coreProperties>
</file>